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1091" w:type="dxa"/>
        <w:tblInd w:w="-601" w:type="dxa"/>
        <w:tblBorders>
          <w:bottom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425"/>
        <w:gridCol w:w="284"/>
        <w:gridCol w:w="425"/>
        <w:gridCol w:w="142"/>
        <w:gridCol w:w="108"/>
        <w:gridCol w:w="175"/>
        <w:gridCol w:w="142"/>
        <w:gridCol w:w="3698"/>
        <w:gridCol w:w="413"/>
        <w:gridCol w:w="142"/>
        <w:gridCol w:w="40"/>
        <w:gridCol w:w="700"/>
        <w:gridCol w:w="283"/>
        <w:gridCol w:w="219"/>
        <w:gridCol w:w="175"/>
        <w:gridCol w:w="32"/>
        <w:gridCol w:w="393"/>
        <w:gridCol w:w="675"/>
        <w:gridCol w:w="487"/>
        <w:gridCol w:w="539"/>
        <w:gridCol w:w="851"/>
      </w:tblGrid>
      <w:tr w:rsidR="00002545" w:rsidTr="00002545">
        <w:trPr>
          <w:cantSplit/>
          <w:trHeight w:val="478"/>
        </w:trPr>
        <w:tc>
          <w:tcPr>
            <w:tcW w:w="1452" w:type="dxa"/>
            <w:gridSpan w:val="3"/>
            <w:vAlign w:val="bottom"/>
          </w:tcPr>
          <w:p w:rsidR="00002545" w:rsidRDefault="00002545" w:rsidP="00EF5DCE">
            <w:pPr>
              <w:rPr>
                <w:b/>
                <w:sz w:val="36"/>
              </w:rPr>
            </w:pPr>
          </w:p>
        </w:tc>
        <w:tc>
          <w:tcPr>
            <w:tcW w:w="5103" w:type="dxa"/>
            <w:gridSpan w:val="7"/>
            <w:tcBorders>
              <w:bottom w:val="dashed" w:sz="4" w:space="0" w:color="auto"/>
            </w:tcBorders>
            <w:vAlign w:val="center"/>
          </w:tcPr>
          <w:p w:rsidR="00002545" w:rsidRDefault="00002545" w:rsidP="00002545">
            <w:pPr>
              <w:pStyle w:val="Naslov2"/>
              <w:ind w:left="0" w:firstLine="0"/>
              <w:rPr>
                <w:sz w:val="58"/>
                <w:highlight w:val="yellow"/>
              </w:rPr>
            </w:pPr>
            <w:r>
              <w:rPr>
                <w:color w:val="0000FF"/>
                <w:sz w:val="44"/>
              </w:rPr>
              <w:t>VODNIŠKI ODSEK</w:t>
            </w:r>
          </w:p>
        </w:tc>
        <w:tc>
          <w:tcPr>
            <w:tcW w:w="1165" w:type="dxa"/>
            <w:gridSpan w:val="4"/>
            <w:tcBorders>
              <w:bottom w:val="nil"/>
            </w:tcBorders>
            <w:vAlign w:val="center"/>
          </w:tcPr>
          <w:p w:rsidR="00002545" w:rsidRDefault="00002545" w:rsidP="00EF5DCE">
            <w:pPr>
              <w:pStyle w:val="Naslov2"/>
              <w:ind w:left="0" w:firstLine="0"/>
              <w:jc w:val="left"/>
              <w:rPr>
                <w:sz w:val="58"/>
                <w:highlight w:val="yellow"/>
              </w:rPr>
            </w:pPr>
          </w:p>
        </w:tc>
        <w:tc>
          <w:tcPr>
            <w:tcW w:w="3371" w:type="dxa"/>
            <w:gridSpan w:val="8"/>
            <w:vMerge w:val="restart"/>
            <w:vAlign w:val="center"/>
          </w:tcPr>
          <w:p w:rsidR="00002545" w:rsidRDefault="00002545" w:rsidP="00EF5DCE">
            <w:pPr>
              <w:pStyle w:val="Naslov2"/>
              <w:ind w:left="0" w:firstLine="0"/>
              <w:rPr>
                <w:sz w:val="58"/>
                <w:highlight w:val="yellow"/>
              </w:rPr>
            </w:pPr>
            <w:r w:rsidRPr="007F3F08">
              <w:rPr>
                <w:noProof/>
                <w:sz w:val="58"/>
              </w:rPr>
              <w:drawing>
                <wp:inline distT="0" distB="0" distL="0" distR="0" wp14:anchorId="65769118" wp14:editId="10A93DAF">
                  <wp:extent cx="2024062" cy="1988942"/>
                  <wp:effectExtent l="0" t="0" r="0" b="0"/>
                  <wp:docPr id="1" name="Slika 1" descr="logotip pd skofja loka 150dpi konc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logotip pd skofja loka 150dpi konc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956" cy="2007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F08" w:rsidTr="000C220D">
        <w:trPr>
          <w:cantSplit/>
          <w:trHeight w:val="134"/>
        </w:trPr>
        <w:tc>
          <w:tcPr>
            <w:tcW w:w="7720" w:type="dxa"/>
            <w:gridSpan w:val="14"/>
            <w:vAlign w:val="bottom"/>
          </w:tcPr>
          <w:p w:rsidR="007F3F08" w:rsidRDefault="007F3F08" w:rsidP="00EF5DCE">
            <w:pPr>
              <w:pStyle w:val="Naslov2"/>
              <w:ind w:left="0" w:firstLine="0"/>
              <w:rPr>
                <w:sz w:val="10"/>
              </w:rPr>
            </w:pPr>
          </w:p>
        </w:tc>
        <w:tc>
          <w:tcPr>
            <w:tcW w:w="3371" w:type="dxa"/>
            <w:gridSpan w:val="8"/>
            <w:vMerge/>
            <w:vAlign w:val="center"/>
          </w:tcPr>
          <w:p w:rsidR="007F3F08" w:rsidRDefault="007F3F08" w:rsidP="00EF5DCE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7F3F08" w:rsidTr="000C220D">
        <w:trPr>
          <w:cantSplit/>
          <w:trHeight w:val="1068"/>
        </w:trPr>
        <w:tc>
          <w:tcPr>
            <w:tcW w:w="7720" w:type="dxa"/>
            <w:gridSpan w:val="14"/>
            <w:vAlign w:val="bottom"/>
          </w:tcPr>
          <w:p w:rsidR="007F3F08" w:rsidRDefault="008F4461" w:rsidP="00EF5DCE">
            <w:pPr>
              <w:pStyle w:val="Naslov2"/>
              <w:ind w:left="0" w:firstLine="0"/>
              <w:rPr>
                <w:sz w:val="10"/>
              </w:rPr>
            </w:pPr>
            <w:r w:rsidRPr="003B6A98">
              <w:rPr>
                <w:rFonts w:ascii="Arial" w:hAnsi="Arial"/>
                <w:b w:val="0"/>
                <w:i w:val="0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-6985</wp:posOffset>
                      </wp:positionV>
                      <wp:extent cx="3432810" cy="575310"/>
                      <wp:effectExtent l="0" t="0" r="0" b="0"/>
                      <wp:wrapTopAndBottom/>
                      <wp:docPr id="4" name="WordAr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432810" cy="57531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F4461" w:rsidRDefault="008F4461" w:rsidP="008F4461">
                                  <w:pPr>
                                    <w:pStyle w:val="Navadensplet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shadow/>
                                      <w:color w:val="FF0000"/>
                                      <w:sz w:val="72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rgbClr w14:val="808080"/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0000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PLANINCI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987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8" o:spid="_x0000_s1026" type="#_x0000_t202" style="position:absolute;left:0;text-align:left;margin-left:0;margin-top:-.55pt;width:270.3pt;height:45.3pt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" filled="f" stroked="f">
                      <o:lock v:ext="edit" shapetype="t"/>
                      <v:textbox style="mso-fit-shape-to-text:t">
                        <w:txbxContent>
                          <w:p w:rsidR="008F4461" w:rsidRDefault="008F4461" w:rsidP="008F4461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1905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PLANINCI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:rsidR="007F3F08" w:rsidRDefault="007F3F08" w:rsidP="00EF5DCE">
            <w:pPr>
              <w:pStyle w:val="Naslov2"/>
              <w:ind w:left="0" w:firstLine="0"/>
              <w:rPr>
                <w:sz w:val="10"/>
                <w:highlight w:val="yellow"/>
              </w:rPr>
            </w:pPr>
          </w:p>
        </w:tc>
        <w:tc>
          <w:tcPr>
            <w:tcW w:w="3371" w:type="dxa"/>
            <w:gridSpan w:val="8"/>
            <w:vMerge/>
            <w:vAlign w:val="center"/>
          </w:tcPr>
          <w:p w:rsidR="007F3F08" w:rsidRDefault="007F3F08" w:rsidP="00EF5DCE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7F3F08" w:rsidTr="000C220D">
        <w:trPr>
          <w:cantSplit/>
          <w:trHeight w:val="762"/>
        </w:trPr>
        <w:tc>
          <w:tcPr>
            <w:tcW w:w="7720" w:type="dxa"/>
            <w:gridSpan w:val="14"/>
            <w:vAlign w:val="bottom"/>
          </w:tcPr>
          <w:p w:rsidR="007F3F08" w:rsidRDefault="008F4461" w:rsidP="00EF5DCE">
            <w:pPr>
              <w:pStyle w:val="Glava"/>
              <w:tabs>
                <w:tab w:val="clear" w:pos="4153"/>
                <w:tab w:val="clear" w:pos="8306"/>
              </w:tabs>
            </w:pPr>
            <w:r w:rsidRPr="003B6A98">
              <w:rPr>
                <w:rFonts w:ascii="Gill Sans MT Shadow" w:hAnsi="Gill Sans MT Shadow"/>
                <w:b/>
                <w:noProof/>
                <w:color w:val="FF0000"/>
                <w:sz w:val="1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-534035</wp:posOffset>
                      </wp:positionV>
                      <wp:extent cx="4905375" cy="428625"/>
                      <wp:effectExtent l="0" t="0" r="0" b="0"/>
                      <wp:wrapTopAndBottom/>
                      <wp:docPr id="3" name="WordAr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905375" cy="42862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F4461" w:rsidRDefault="008F4461" w:rsidP="008F4461">
                                  <w:pPr>
                                    <w:pStyle w:val="Navadensplet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shadow/>
                                      <w:color w:val="FF0000"/>
                                      <w:sz w:val="48"/>
                                      <w:szCs w:val="48"/>
                                      <w14:shadow w14:blurRad="0" w14:dist="35941" w14:dir="2700000" w14:sx="100000" w14:sy="100000" w14:kx="0" w14:ky="0" w14:algn="ctr">
                                        <w14:srgbClr w14:val="808080"/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0000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vabimo vas na izlet - pohod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987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17" o:spid="_x0000_s1027" type="#_x0000_t202" style="position:absolute;margin-left:-5.65pt;margin-top:-42.05pt;width:386.25pt;height:3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" filled="f" stroked="f">
                      <o:lock v:ext="edit" shapetype="t"/>
                      <v:textbox style="mso-fit-shape-to-text:t">
                        <w:txbxContent>
                          <w:p w:rsidR="008F4461" w:rsidRDefault="008F4461" w:rsidP="008F4461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FF000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1270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vabimo vas na izlet - pohod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  <w:tc>
          <w:tcPr>
            <w:tcW w:w="3371" w:type="dxa"/>
            <w:gridSpan w:val="8"/>
            <w:vMerge/>
            <w:vAlign w:val="center"/>
          </w:tcPr>
          <w:p w:rsidR="007F3F08" w:rsidRDefault="007F3F08" w:rsidP="00EF5DCE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7F3F08" w:rsidTr="000C220D">
        <w:trPr>
          <w:trHeight w:val="762"/>
        </w:trPr>
        <w:tc>
          <w:tcPr>
            <w:tcW w:w="743" w:type="dxa"/>
            <w:vAlign w:val="bottom"/>
          </w:tcPr>
          <w:p w:rsidR="007F3F08" w:rsidRDefault="006E61A3" w:rsidP="006E61A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n</w:t>
            </w:r>
            <w:r w:rsidR="007F3F08">
              <w:rPr>
                <w:b/>
                <w:sz w:val="36"/>
              </w:rPr>
              <w:t xml:space="preserve">a </w:t>
            </w:r>
          </w:p>
        </w:tc>
        <w:tc>
          <w:tcPr>
            <w:tcW w:w="10348" w:type="dxa"/>
            <w:gridSpan w:val="21"/>
            <w:tcBorders>
              <w:bottom w:val="dashed" w:sz="4" w:space="0" w:color="auto"/>
            </w:tcBorders>
            <w:vAlign w:val="center"/>
          </w:tcPr>
          <w:p w:rsidR="007F3F08" w:rsidRPr="00FD44B7" w:rsidRDefault="00876897" w:rsidP="005D6CE0">
            <w:pPr>
              <w:pStyle w:val="Naslov2"/>
              <w:ind w:left="0" w:firstLine="0"/>
              <w:rPr>
                <w:sz w:val="56"/>
                <w:szCs w:val="56"/>
                <w:highlight w:val="yellow"/>
              </w:rPr>
            </w:pPr>
            <w:r>
              <w:rPr>
                <w:sz w:val="56"/>
                <w:szCs w:val="56"/>
                <w:highlight w:val="yellow"/>
              </w:rPr>
              <w:t xml:space="preserve">Vrh Škrli </w:t>
            </w:r>
            <w:r w:rsidR="00341F5A">
              <w:rPr>
                <w:sz w:val="56"/>
                <w:szCs w:val="56"/>
                <w:highlight w:val="yellow"/>
              </w:rPr>
              <w:t>(</w:t>
            </w:r>
            <w:r>
              <w:rPr>
                <w:sz w:val="56"/>
                <w:szCs w:val="56"/>
                <w:highlight w:val="yellow"/>
              </w:rPr>
              <w:t>1926</w:t>
            </w:r>
            <w:r w:rsidR="00341F5A">
              <w:rPr>
                <w:sz w:val="56"/>
                <w:szCs w:val="56"/>
                <w:highlight w:val="yellow"/>
              </w:rPr>
              <w:t xml:space="preserve"> </w:t>
            </w:r>
            <w:r>
              <w:rPr>
                <w:sz w:val="56"/>
                <w:szCs w:val="56"/>
                <w:highlight w:val="yellow"/>
              </w:rPr>
              <w:t>m</w:t>
            </w:r>
            <w:r w:rsidR="00341F5A">
              <w:rPr>
                <w:sz w:val="56"/>
                <w:szCs w:val="56"/>
                <w:highlight w:val="yellow"/>
              </w:rPr>
              <w:t>)</w:t>
            </w:r>
          </w:p>
        </w:tc>
      </w:tr>
      <w:tr w:rsidR="007F3F08" w:rsidTr="0041633A">
        <w:tc>
          <w:tcPr>
            <w:tcW w:w="11091" w:type="dxa"/>
            <w:gridSpan w:val="22"/>
            <w:tcBorders>
              <w:bottom w:val="nil"/>
            </w:tcBorders>
            <w:vAlign w:val="bottom"/>
          </w:tcPr>
          <w:p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:rsidTr="0041633A">
        <w:tc>
          <w:tcPr>
            <w:tcW w:w="1168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ki bo:</w:t>
            </w:r>
          </w:p>
        </w:tc>
        <w:tc>
          <w:tcPr>
            <w:tcW w:w="4974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7F3F08" w:rsidRDefault="00876897" w:rsidP="000C220D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20</w:t>
            </w:r>
            <w:r w:rsidR="000C220D">
              <w:rPr>
                <w:b/>
                <w:color w:val="0000FF"/>
                <w:sz w:val="44"/>
              </w:rPr>
              <w:t>. junija 2020</w:t>
            </w:r>
          </w:p>
        </w:tc>
        <w:tc>
          <w:tcPr>
            <w:tcW w:w="179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odhod ob: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7F3F08" w:rsidRDefault="00876897" w:rsidP="00C219CC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5</w:t>
            </w:r>
            <w:r w:rsidR="006E61A3">
              <w:rPr>
                <w:b/>
                <w:color w:val="0000FF"/>
                <w:sz w:val="44"/>
              </w:rPr>
              <w:t>:</w:t>
            </w:r>
            <w:r>
              <w:rPr>
                <w:b/>
                <w:color w:val="0000FF"/>
                <w:sz w:val="44"/>
              </w:rPr>
              <w:t>0</w:t>
            </w:r>
            <w:r w:rsidR="006E61A3">
              <w:rPr>
                <w:b/>
                <w:color w:val="0000FF"/>
                <w:sz w:val="44"/>
              </w:rPr>
              <w:t>0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uri</w:t>
            </w:r>
          </w:p>
        </w:tc>
      </w:tr>
      <w:tr w:rsidR="007F3F08" w:rsidTr="0041633A">
        <w:tc>
          <w:tcPr>
            <w:tcW w:w="11091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:rsidTr="0041633A">
        <w:tc>
          <w:tcPr>
            <w:tcW w:w="18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zbirališče:</w:t>
            </w:r>
          </w:p>
        </w:tc>
        <w:tc>
          <w:tcPr>
            <w:tcW w:w="9214" w:type="dxa"/>
            <w:gridSpan w:val="18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7F3F08" w:rsidRPr="00B225AC" w:rsidRDefault="000955C9" w:rsidP="00876897">
            <w:pPr>
              <w:rPr>
                <w:b/>
                <w:color w:val="0000FF"/>
                <w:sz w:val="36"/>
                <w:szCs w:val="36"/>
              </w:rPr>
            </w:pPr>
            <w:r>
              <w:rPr>
                <w:b/>
                <w:color w:val="0000FF"/>
                <w:sz w:val="36"/>
                <w:szCs w:val="36"/>
              </w:rPr>
              <w:t>P</w:t>
            </w:r>
            <w:r w:rsidR="006E61A3" w:rsidRPr="00B225AC">
              <w:rPr>
                <w:b/>
                <w:color w:val="0000FF"/>
                <w:sz w:val="36"/>
                <w:szCs w:val="36"/>
              </w:rPr>
              <w:t>arkirišče nasproti avtobusne postaje v Šk</w:t>
            </w:r>
            <w:r w:rsidR="00341F5A">
              <w:rPr>
                <w:b/>
                <w:color w:val="0000FF"/>
                <w:sz w:val="36"/>
                <w:szCs w:val="36"/>
              </w:rPr>
              <w:t>ofji</w:t>
            </w:r>
            <w:r w:rsidR="006E61A3" w:rsidRPr="00B225AC">
              <w:rPr>
                <w:b/>
                <w:color w:val="0000FF"/>
                <w:sz w:val="36"/>
                <w:szCs w:val="36"/>
              </w:rPr>
              <w:t xml:space="preserve"> Loki</w:t>
            </w:r>
            <w:r w:rsidR="000C220D" w:rsidRPr="00B225AC">
              <w:rPr>
                <w:b/>
                <w:color w:val="0000FF"/>
                <w:sz w:val="36"/>
                <w:szCs w:val="36"/>
              </w:rPr>
              <w:t xml:space="preserve"> </w:t>
            </w:r>
            <w:r w:rsidR="00876897">
              <w:rPr>
                <w:b/>
                <w:color w:val="0000FF"/>
                <w:sz w:val="36"/>
                <w:szCs w:val="36"/>
              </w:rPr>
              <w:t>ali pri koči pri Savici ob 6:30</w:t>
            </w:r>
            <w:r w:rsidR="00341F5A">
              <w:rPr>
                <w:b/>
                <w:color w:val="0000FF"/>
                <w:sz w:val="36"/>
                <w:szCs w:val="36"/>
              </w:rPr>
              <w:t>.</w:t>
            </w:r>
          </w:p>
        </w:tc>
      </w:tr>
      <w:tr w:rsidR="000C220D" w:rsidTr="0041633A">
        <w:tc>
          <w:tcPr>
            <w:tcW w:w="11091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20D" w:rsidRPr="000C220D" w:rsidRDefault="000C220D" w:rsidP="000C220D">
            <w:pPr>
              <w:rPr>
                <w:b/>
                <w:sz w:val="20"/>
              </w:rPr>
            </w:pPr>
          </w:p>
        </w:tc>
      </w:tr>
      <w:tr w:rsidR="007F3F08" w:rsidTr="0041633A">
        <w:tc>
          <w:tcPr>
            <w:tcW w:w="20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prevoz z / s:</w:t>
            </w:r>
          </w:p>
        </w:tc>
        <w:tc>
          <w:tcPr>
            <w:tcW w:w="9072" w:type="dxa"/>
            <w:gridSpan w:val="17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7F3F08" w:rsidRPr="0041633A" w:rsidRDefault="000C220D" w:rsidP="0041633A">
            <w:pPr>
              <w:rPr>
                <w:b/>
                <w:color w:val="0000FF"/>
                <w:sz w:val="36"/>
                <w:szCs w:val="36"/>
              </w:rPr>
            </w:pPr>
            <w:r w:rsidRPr="0041633A">
              <w:rPr>
                <w:b/>
                <w:color w:val="0000FF"/>
                <w:sz w:val="36"/>
                <w:szCs w:val="36"/>
              </w:rPr>
              <w:t>Zaradi COVID-19 za prevoz do izhodišča poskrbi</w:t>
            </w:r>
            <w:r w:rsidR="0041633A" w:rsidRPr="0041633A">
              <w:rPr>
                <w:b/>
                <w:color w:val="0000FF"/>
                <w:sz w:val="36"/>
                <w:szCs w:val="36"/>
              </w:rPr>
              <w:t xml:space="preserve"> vsak</w:t>
            </w:r>
            <w:r w:rsidR="000955C9">
              <w:rPr>
                <w:b/>
                <w:color w:val="0000FF"/>
                <w:sz w:val="36"/>
                <w:szCs w:val="36"/>
              </w:rPr>
              <w:t xml:space="preserve"> </w:t>
            </w:r>
            <w:r w:rsidR="000955C9" w:rsidRPr="0041633A">
              <w:rPr>
                <w:b/>
                <w:color w:val="0000FF"/>
                <w:sz w:val="36"/>
                <w:szCs w:val="36"/>
              </w:rPr>
              <w:t>udeleženec sam</w:t>
            </w:r>
            <w:r w:rsidR="00D73B6E">
              <w:rPr>
                <w:b/>
                <w:color w:val="0000FF"/>
                <w:sz w:val="36"/>
                <w:szCs w:val="36"/>
              </w:rPr>
              <w:t>,</w:t>
            </w:r>
            <w:r w:rsidR="000955C9" w:rsidRPr="0041633A">
              <w:rPr>
                <w:b/>
                <w:color w:val="0000FF"/>
                <w:sz w:val="36"/>
                <w:szCs w:val="36"/>
              </w:rPr>
              <w:t xml:space="preserve"> oziroma se peljemo z osebnimi avtomobili</w:t>
            </w:r>
            <w:r w:rsidR="000955C9">
              <w:rPr>
                <w:b/>
                <w:color w:val="0000FF"/>
                <w:sz w:val="36"/>
                <w:szCs w:val="36"/>
              </w:rPr>
              <w:t xml:space="preserve"> u</w:t>
            </w:r>
            <w:r w:rsidR="000955C9" w:rsidRPr="0041633A">
              <w:rPr>
                <w:b/>
                <w:color w:val="0000FF"/>
                <w:sz w:val="36"/>
                <w:szCs w:val="36"/>
              </w:rPr>
              <w:t>deležencev</w:t>
            </w:r>
            <w:r w:rsidR="000955C9">
              <w:rPr>
                <w:b/>
                <w:color w:val="0000FF"/>
                <w:sz w:val="36"/>
                <w:szCs w:val="36"/>
              </w:rPr>
              <w:t xml:space="preserve"> izleta</w:t>
            </w:r>
            <w:r w:rsidR="000955C9" w:rsidRPr="0041633A">
              <w:rPr>
                <w:b/>
                <w:color w:val="0000FF"/>
                <w:sz w:val="36"/>
                <w:szCs w:val="36"/>
              </w:rPr>
              <w:t>, do 3 osebe v avtu.</w:t>
            </w:r>
          </w:p>
        </w:tc>
      </w:tr>
      <w:tr w:rsidR="007F3F08" w:rsidTr="0041633A">
        <w:trPr>
          <w:trHeight w:val="83"/>
        </w:trPr>
        <w:tc>
          <w:tcPr>
            <w:tcW w:w="11091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:rsidTr="00B225AC">
        <w:trPr>
          <w:cantSplit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prijavite se:</w:t>
            </w:r>
          </w:p>
        </w:tc>
        <w:tc>
          <w:tcPr>
            <w:tcW w:w="5310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7F3F08" w:rsidRPr="00B225AC" w:rsidRDefault="006E61A3" w:rsidP="00371301">
            <w:pPr>
              <w:pStyle w:val="Naslov3"/>
              <w:jc w:val="left"/>
              <w:rPr>
                <w:sz w:val="36"/>
                <w:szCs w:val="36"/>
              </w:rPr>
            </w:pPr>
            <w:r w:rsidRPr="00B225AC">
              <w:rPr>
                <w:sz w:val="36"/>
                <w:szCs w:val="36"/>
              </w:rPr>
              <w:t xml:space="preserve">v </w:t>
            </w:r>
            <w:r w:rsidR="00371301" w:rsidRPr="00B225AC">
              <w:rPr>
                <w:sz w:val="36"/>
                <w:szCs w:val="36"/>
              </w:rPr>
              <w:t xml:space="preserve">pisarni PD </w:t>
            </w:r>
            <w:r w:rsidRPr="00B225AC">
              <w:rPr>
                <w:sz w:val="36"/>
                <w:szCs w:val="36"/>
              </w:rPr>
              <w:t>Šk</w:t>
            </w:r>
            <w:r w:rsidR="00371301" w:rsidRPr="00B225AC">
              <w:rPr>
                <w:sz w:val="36"/>
                <w:szCs w:val="36"/>
              </w:rPr>
              <w:t xml:space="preserve">ofja </w:t>
            </w:r>
            <w:r w:rsidRPr="00B225AC">
              <w:rPr>
                <w:sz w:val="36"/>
                <w:szCs w:val="36"/>
              </w:rPr>
              <w:t>Loka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do:</w:t>
            </w:r>
          </w:p>
        </w:tc>
        <w:tc>
          <w:tcPr>
            <w:tcW w:w="2945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7F3F08" w:rsidRPr="00B225AC" w:rsidRDefault="00876897" w:rsidP="0041633A">
            <w:pPr>
              <w:pStyle w:val="Naslov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  <w:r w:rsidR="00DB59F9" w:rsidRPr="00B225AC">
              <w:rPr>
                <w:sz w:val="36"/>
                <w:szCs w:val="36"/>
              </w:rPr>
              <w:t xml:space="preserve">. </w:t>
            </w:r>
            <w:r w:rsidR="0041633A" w:rsidRPr="00B225AC">
              <w:rPr>
                <w:sz w:val="36"/>
                <w:szCs w:val="36"/>
              </w:rPr>
              <w:t>jun</w:t>
            </w:r>
            <w:r w:rsidR="00341F5A">
              <w:rPr>
                <w:sz w:val="36"/>
                <w:szCs w:val="36"/>
              </w:rPr>
              <w:t>ija</w:t>
            </w:r>
            <w:r w:rsidR="00DB59F9" w:rsidRPr="00B225AC">
              <w:rPr>
                <w:sz w:val="36"/>
                <w:szCs w:val="36"/>
              </w:rPr>
              <w:t xml:space="preserve"> 20</w:t>
            </w:r>
            <w:r w:rsidR="0041633A" w:rsidRPr="00B225AC">
              <w:rPr>
                <w:sz w:val="36"/>
                <w:szCs w:val="36"/>
              </w:rPr>
              <w:t>20</w:t>
            </w:r>
          </w:p>
        </w:tc>
      </w:tr>
      <w:tr w:rsidR="007F3F08" w:rsidTr="0041633A">
        <w:tc>
          <w:tcPr>
            <w:tcW w:w="11091" w:type="dxa"/>
            <w:gridSpan w:val="22"/>
            <w:tcBorders>
              <w:top w:val="nil"/>
              <w:bottom w:val="nil"/>
            </w:tcBorders>
            <w:vAlign w:val="bottom"/>
          </w:tcPr>
          <w:p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:rsidTr="0041633A">
        <w:trPr>
          <w:cantSplit/>
          <w:trHeight w:val="258"/>
        </w:trPr>
        <w:tc>
          <w:tcPr>
            <w:tcW w:w="6737" w:type="dxa"/>
            <w:gridSpan w:val="12"/>
            <w:tcBorders>
              <w:top w:val="nil"/>
            </w:tcBorders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prispevek na udeleženca izleta (odrasli):</w:t>
            </w:r>
          </w:p>
        </w:tc>
        <w:tc>
          <w:tcPr>
            <w:tcW w:w="2964" w:type="dxa"/>
            <w:gridSpan w:val="8"/>
            <w:tcBorders>
              <w:top w:val="nil"/>
              <w:bottom w:val="dashed" w:sz="4" w:space="0" w:color="auto"/>
            </w:tcBorders>
            <w:vAlign w:val="bottom"/>
          </w:tcPr>
          <w:p w:rsidR="007F3F08" w:rsidRPr="007854AB" w:rsidRDefault="007F3F08" w:rsidP="00EF5DCE">
            <w:pPr>
              <w:rPr>
                <w:b/>
                <w:color w:val="0000FF"/>
                <w:sz w:val="36"/>
                <w:szCs w:val="36"/>
              </w:rPr>
            </w:pPr>
          </w:p>
        </w:tc>
        <w:tc>
          <w:tcPr>
            <w:tcW w:w="1390" w:type="dxa"/>
            <w:gridSpan w:val="2"/>
            <w:tcBorders>
              <w:top w:val="nil"/>
            </w:tcBorders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</w:p>
        </w:tc>
      </w:tr>
      <w:tr w:rsidR="007F3F08" w:rsidTr="000C220D">
        <w:tc>
          <w:tcPr>
            <w:tcW w:w="11091" w:type="dxa"/>
            <w:gridSpan w:val="22"/>
            <w:vAlign w:val="bottom"/>
          </w:tcPr>
          <w:p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:rsidTr="00B225AC">
        <w:tc>
          <w:tcPr>
            <w:tcW w:w="1452" w:type="dxa"/>
            <w:gridSpan w:val="3"/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tura je:</w:t>
            </w:r>
          </w:p>
        </w:tc>
        <w:tc>
          <w:tcPr>
            <w:tcW w:w="5245" w:type="dxa"/>
            <w:gridSpan w:val="8"/>
            <w:tcBorders>
              <w:bottom w:val="dashed" w:sz="4" w:space="0" w:color="auto"/>
            </w:tcBorders>
            <w:vAlign w:val="bottom"/>
          </w:tcPr>
          <w:p w:rsidR="007F3F08" w:rsidRPr="000955C9" w:rsidRDefault="00B225AC" w:rsidP="00876897">
            <w:pPr>
              <w:jc w:val="center"/>
              <w:rPr>
                <w:b/>
                <w:color w:val="0000FF"/>
                <w:sz w:val="36"/>
                <w:szCs w:val="36"/>
              </w:rPr>
            </w:pPr>
            <w:r w:rsidRPr="000955C9">
              <w:rPr>
                <w:b/>
                <w:color w:val="0000FF"/>
                <w:sz w:val="36"/>
                <w:szCs w:val="36"/>
              </w:rPr>
              <w:t xml:space="preserve">nezahtevna </w:t>
            </w:r>
          </w:p>
        </w:tc>
        <w:tc>
          <w:tcPr>
            <w:tcW w:w="1842" w:type="dxa"/>
            <w:gridSpan w:val="7"/>
            <w:vAlign w:val="bottom"/>
          </w:tcPr>
          <w:p w:rsidR="007F3F08" w:rsidRDefault="00B63DD0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h</w:t>
            </w:r>
            <w:r w:rsidR="007F3F08">
              <w:rPr>
                <w:b/>
                <w:sz w:val="36"/>
              </w:rPr>
              <w:t>oje je za:</w:t>
            </w:r>
          </w:p>
        </w:tc>
        <w:tc>
          <w:tcPr>
            <w:tcW w:w="1701" w:type="dxa"/>
            <w:gridSpan w:val="3"/>
            <w:tcBorders>
              <w:bottom w:val="dashed" w:sz="4" w:space="0" w:color="auto"/>
            </w:tcBorders>
            <w:vAlign w:val="bottom"/>
          </w:tcPr>
          <w:p w:rsidR="007F3F08" w:rsidRDefault="00876897" w:rsidP="00053916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10 ur</w:t>
            </w:r>
            <w:r w:rsidR="00B225AC">
              <w:rPr>
                <w:b/>
                <w:color w:val="0000FF"/>
                <w:sz w:val="44"/>
              </w:rPr>
              <w:t xml:space="preserve">  </w:t>
            </w:r>
            <w:r w:rsidR="007F3F08">
              <w:rPr>
                <w:b/>
                <w:color w:val="0000FF"/>
                <w:sz w:val="44"/>
              </w:rPr>
              <w:t xml:space="preserve">  </w:t>
            </w:r>
          </w:p>
        </w:tc>
        <w:tc>
          <w:tcPr>
            <w:tcW w:w="851" w:type="dxa"/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ur</w:t>
            </w:r>
          </w:p>
        </w:tc>
      </w:tr>
      <w:tr w:rsidR="007F3F08" w:rsidTr="000C220D">
        <w:tc>
          <w:tcPr>
            <w:tcW w:w="11091" w:type="dxa"/>
            <w:gridSpan w:val="22"/>
            <w:vAlign w:val="bottom"/>
          </w:tcPr>
          <w:p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:rsidTr="00B225AC">
        <w:trPr>
          <w:trHeight w:val="1433"/>
        </w:trPr>
        <w:tc>
          <w:tcPr>
            <w:tcW w:w="2302" w:type="dxa"/>
            <w:gridSpan w:val="7"/>
            <w:tcBorders>
              <w:bottom w:val="nil"/>
            </w:tcBorders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Priporočljiva oprema:</w:t>
            </w:r>
          </w:p>
        </w:tc>
        <w:tc>
          <w:tcPr>
            <w:tcW w:w="8789" w:type="dxa"/>
            <w:gridSpan w:val="15"/>
            <w:tcBorders>
              <w:bottom w:val="dashed" w:sz="4" w:space="0" w:color="auto"/>
            </w:tcBorders>
            <w:vAlign w:val="bottom"/>
          </w:tcPr>
          <w:p w:rsidR="007F3F08" w:rsidRPr="00B225AC" w:rsidRDefault="00B225AC" w:rsidP="00876897">
            <w:pPr>
              <w:pStyle w:val="Naslov4"/>
              <w:rPr>
                <w:sz w:val="36"/>
                <w:szCs w:val="36"/>
              </w:rPr>
            </w:pPr>
            <w:r w:rsidRPr="00B225AC">
              <w:rPr>
                <w:sz w:val="36"/>
                <w:szCs w:val="36"/>
              </w:rPr>
              <w:t>Obvezna je dobra obutev, priporočam pa tudi pohodne palice</w:t>
            </w:r>
            <w:r w:rsidR="00876897">
              <w:rPr>
                <w:sz w:val="36"/>
                <w:szCs w:val="36"/>
              </w:rPr>
              <w:t xml:space="preserve">. </w:t>
            </w:r>
            <w:r w:rsidRPr="00B225AC">
              <w:rPr>
                <w:sz w:val="36"/>
                <w:szCs w:val="36"/>
              </w:rPr>
              <w:t xml:space="preserve">Na poti </w:t>
            </w:r>
            <w:r w:rsidR="00876897">
              <w:rPr>
                <w:sz w:val="36"/>
                <w:szCs w:val="36"/>
              </w:rPr>
              <w:t>je planinski dom na Komni</w:t>
            </w:r>
            <w:r w:rsidR="00002545">
              <w:rPr>
                <w:sz w:val="36"/>
                <w:szCs w:val="36"/>
              </w:rPr>
              <w:t>,</w:t>
            </w:r>
            <w:r w:rsidR="00876897">
              <w:rPr>
                <w:sz w:val="36"/>
                <w:szCs w:val="36"/>
              </w:rPr>
              <w:t xml:space="preserve"> priporočam, da je hrana in pijača iz nahrbtnika</w:t>
            </w:r>
          </w:p>
        </w:tc>
      </w:tr>
      <w:tr w:rsidR="007F3F08" w:rsidTr="000C220D">
        <w:trPr>
          <w:cantSplit/>
          <w:trHeight w:val="58"/>
        </w:trPr>
        <w:tc>
          <w:tcPr>
            <w:tcW w:w="11091" w:type="dxa"/>
            <w:gridSpan w:val="22"/>
            <w:tcBorders>
              <w:top w:val="dashed" w:sz="4" w:space="0" w:color="auto"/>
            </w:tcBorders>
            <w:vAlign w:val="bottom"/>
          </w:tcPr>
          <w:p w:rsidR="007F3F08" w:rsidRDefault="007F3F08" w:rsidP="00EF5DCE">
            <w:pPr>
              <w:rPr>
                <w:b/>
                <w:sz w:val="20"/>
              </w:rPr>
            </w:pPr>
          </w:p>
          <w:p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:rsidTr="00B225AC">
        <w:trPr>
          <w:trHeight w:val="560"/>
        </w:trPr>
        <w:tc>
          <w:tcPr>
            <w:tcW w:w="2019" w:type="dxa"/>
            <w:gridSpan w:val="5"/>
            <w:tcBorders>
              <w:bottom w:val="dashed" w:sz="4" w:space="0" w:color="auto"/>
            </w:tcBorders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Pomembno sporočilo:  </w:t>
            </w:r>
          </w:p>
        </w:tc>
        <w:tc>
          <w:tcPr>
            <w:tcW w:w="9072" w:type="dxa"/>
            <w:gridSpan w:val="17"/>
            <w:tcBorders>
              <w:bottom w:val="dashed" w:sz="4" w:space="0" w:color="auto"/>
            </w:tcBorders>
            <w:vAlign w:val="bottom"/>
          </w:tcPr>
          <w:p w:rsidR="007F3F08" w:rsidRPr="00B225AC" w:rsidRDefault="00876897" w:rsidP="00B225AC">
            <w:pPr>
              <w:pStyle w:val="Naslov4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Izhodišče dom pri Savici – Komna – Bogatinski vrh – Mahavšček – Vrh Škrli – Pl</w:t>
            </w:r>
            <w:r w:rsidR="00341F5A">
              <w:rPr>
                <w:sz w:val="36"/>
                <w:szCs w:val="36"/>
              </w:rPr>
              <w:t>anina</w:t>
            </w:r>
            <w:r>
              <w:rPr>
                <w:sz w:val="36"/>
                <w:szCs w:val="36"/>
              </w:rPr>
              <w:t xml:space="preserve"> Govn</w:t>
            </w:r>
            <w:r w:rsidR="008236F5">
              <w:rPr>
                <w:sz w:val="36"/>
                <w:szCs w:val="36"/>
              </w:rPr>
              <w:t>j</w:t>
            </w:r>
            <w:r>
              <w:rPr>
                <w:sz w:val="36"/>
                <w:szCs w:val="36"/>
              </w:rPr>
              <w:t xml:space="preserve">ač – Komna – </w:t>
            </w:r>
            <w:r w:rsidR="00341F5A">
              <w:rPr>
                <w:sz w:val="36"/>
                <w:szCs w:val="36"/>
              </w:rPr>
              <w:t>D</w:t>
            </w:r>
            <w:r>
              <w:rPr>
                <w:sz w:val="36"/>
                <w:szCs w:val="36"/>
              </w:rPr>
              <w:t>om pri Savici</w:t>
            </w:r>
          </w:p>
        </w:tc>
      </w:tr>
      <w:tr w:rsidR="007F3F08" w:rsidTr="000C220D">
        <w:trPr>
          <w:cantSplit/>
          <w:trHeight w:val="199"/>
        </w:trPr>
        <w:tc>
          <w:tcPr>
            <w:tcW w:w="11091" w:type="dxa"/>
            <w:gridSpan w:val="22"/>
            <w:tcBorders>
              <w:top w:val="dashed" w:sz="4" w:space="0" w:color="auto"/>
              <w:bottom w:val="nil"/>
            </w:tcBorders>
            <w:vAlign w:val="bottom"/>
          </w:tcPr>
          <w:p w:rsidR="007F3F08" w:rsidRPr="00DE2435" w:rsidRDefault="007F3F08" w:rsidP="00EF5DCE">
            <w:pPr>
              <w:jc w:val="center"/>
              <w:rPr>
                <w:b/>
                <w:color w:val="0000FF"/>
                <w:sz w:val="12"/>
                <w:szCs w:val="12"/>
              </w:rPr>
            </w:pPr>
            <w:r w:rsidRPr="00DE2435">
              <w:rPr>
                <w:b/>
                <w:color w:val="0000FF"/>
                <w:sz w:val="12"/>
                <w:szCs w:val="12"/>
              </w:rPr>
              <w:t xml:space="preserve"> </w:t>
            </w:r>
          </w:p>
        </w:tc>
      </w:tr>
      <w:tr w:rsidR="007F3F08" w:rsidTr="000C220D">
        <w:trPr>
          <w:cantSplit/>
          <w:trHeight w:val="245"/>
        </w:trPr>
        <w:tc>
          <w:tcPr>
            <w:tcW w:w="11091" w:type="dxa"/>
            <w:gridSpan w:val="22"/>
            <w:tcBorders>
              <w:top w:val="nil"/>
              <w:bottom w:val="nil"/>
            </w:tcBorders>
            <w:vAlign w:val="bottom"/>
          </w:tcPr>
          <w:p w:rsidR="007F3F08" w:rsidRPr="00DE2435" w:rsidRDefault="007F3F08" w:rsidP="00EF5DCE">
            <w:pPr>
              <w:rPr>
                <w:b/>
                <w:sz w:val="12"/>
                <w:szCs w:val="12"/>
              </w:rPr>
            </w:pPr>
          </w:p>
          <w:p w:rsidR="007F3F08" w:rsidRPr="00DE2435" w:rsidRDefault="007F3F08" w:rsidP="00EF5DCE">
            <w:pPr>
              <w:rPr>
                <w:b/>
                <w:sz w:val="12"/>
                <w:szCs w:val="12"/>
              </w:rPr>
            </w:pPr>
          </w:p>
        </w:tc>
      </w:tr>
      <w:tr w:rsidR="007F3F08" w:rsidRPr="00B129AE" w:rsidTr="00053916">
        <w:trPr>
          <w:cantSplit/>
        </w:trPr>
        <w:tc>
          <w:tcPr>
            <w:tcW w:w="2444" w:type="dxa"/>
            <w:gridSpan w:val="8"/>
            <w:tcBorders>
              <w:top w:val="nil"/>
              <w:bottom w:val="nil"/>
            </w:tcBorders>
            <w:vAlign w:val="bottom"/>
          </w:tcPr>
          <w:p w:rsidR="007F3F08" w:rsidRDefault="007F3F08" w:rsidP="00EF5DCE">
            <w:pPr>
              <w:rPr>
                <w:b/>
                <w:color w:val="0000FF"/>
                <w:sz w:val="44"/>
              </w:rPr>
            </w:pPr>
            <w:r>
              <w:rPr>
                <w:b/>
                <w:sz w:val="36"/>
              </w:rPr>
              <w:t xml:space="preserve">vodnik: </w:t>
            </w:r>
          </w:p>
        </w:tc>
        <w:tc>
          <w:tcPr>
            <w:tcW w:w="4253" w:type="dxa"/>
            <w:gridSpan w:val="3"/>
            <w:tcBorders>
              <w:top w:val="nil"/>
              <w:bottom w:val="dashed" w:sz="4" w:space="0" w:color="auto"/>
            </w:tcBorders>
            <w:vAlign w:val="bottom"/>
          </w:tcPr>
          <w:p w:rsidR="007F3F08" w:rsidRPr="00B129AE" w:rsidRDefault="008236F5" w:rsidP="00EF5DCE">
            <w:pPr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Franci Tavčar</w:t>
            </w:r>
          </w:p>
        </w:tc>
        <w:tc>
          <w:tcPr>
            <w:tcW w:w="1417" w:type="dxa"/>
            <w:gridSpan w:val="5"/>
            <w:tcBorders>
              <w:top w:val="nil"/>
              <w:bottom w:val="nil"/>
            </w:tcBorders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telefon:</w:t>
            </w:r>
          </w:p>
        </w:tc>
        <w:tc>
          <w:tcPr>
            <w:tcW w:w="2977" w:type="dxa"/>
            <w:gridSpan w:val="6"/>
            <w:tcBorders>
              <w:top w:val="nil"/>
              <w:bottom w:val="dashed" w:sz="4" w:space="0" w:color="auto"/>
            </w:tcBorders>
            <w:vAlign w:val="bottom"/>
          </w:tcPr>
          <w:p w:rsidR="007F3F08" w:rsidRPr="00B129AE" w:rsidRDefault="008236F5" w:rsidP="00EF5DCE">
            <w:pPr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041 333 798</w:t>
            </w:r>
          </w:p>
        </w:tc>
      </w:tr>
      <w:tr w:rsidR="000125DE" w:rsidTr="00053916">
        <w:trPr>
          <w:cantSplit/>
        </w:trPr>
        <w:tc>
          <w:tcPr>
            <w:tcW w:w="2444" w:type="dxa"/>
            <w:gridSpan w:val="8"/>
            <w:tcBorders>
              <w:top w:val="nil"/>
              <w:bottom w:val="nil"/>
            </w:tcBorders>
            <w:vAlign w:val="bottom"/>
          </w:tcPr>
          <w:p w:rsidR="000125DE" w:rsidRDefault="000125DE" w:rsidP="00184E13">
            <w:pPr>
              <w:rPr>
                <w:b/>
                <w:color w:val="0000FF"/>
                <w:sz w:val="44"/>
              </w:rPr>
            </w:pPr>
            <w:r>
              <w:rPr>
                <w:b/>
                <w:sz w:val="36"/>
              </w:rPr>
              <w:t>pom. vodnika:</w:t>
            </w:r>
          </w:p>
        </w:tc>
        <w:tc>
          <w:tcPr>
            <w:tcW w:w="425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0125DE" w:rsidRPr="00B129AE" w:rsidRDefault="008236F5" w:rsidP="00B225AC">
            <w:pPr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Roman Jelenc</w:t>
            </w:r>
          </w:p>
        </w:tc>
        <w:tc>
          <w:tcPr>
            <w:tcW w:w="1417" w:type="dxa"/>
            <w:gridSpan w:val="5"/>
            <w:tcBorders>
              <w:top w:val="nil"/>
              <w:bottom w:val="nil"/>
            </w:tcBorders>
            <w:vAlign w:val="bottom"/>
          </w:tcPr>
          <w:p w:rsidR="000125DE" w:rsidRPr="00B129AE" w:rsidRDefault="000125DE" w:rsidP="000125DE">
            <w:pPr>
              <w:rPr>
                <w:b/>
                <w:sz w:val="36"/>
                <w:szCs w:val="36"/>
              </w:rPr>
            </w:pPr>
            <w:r w:rsidRPr="00B129AE">
              <w:rPr>
                <w:b/>
                <w:sz w:val="36"/>
                <w:szCs w:val="36"/>
              </w:rPr>
              <w:t>telefon:</w:t>
            </w:r>
          </w:p>
        </w:tc>
        <w:tc>
          <w:tcPr>
            <w:tcW w:w="2977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0125DE" w:rsidRPr="00B129AE" w:rsidRDefault="008236F5" w:rsidP="00B225AC">
            <w:pPr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041 549</w:t>
            </w:r>
            <w:r w:rsidR="00341F5A">
              <w:rPr>
                <w:b/>
                <w:color w:val="0000FF"/>
                <w:sz w:val="40"/>
                <w:szCs w:val="40"/>
              </w:rPr>
              <w:t xml:space="preserve"> </w:t>
            </w:r>
            <w:r>
              <w:rPr>
                <w:b/>
                <w:color w:val="0000FF"/>
                <w:sz w:val="40"/>
                <w:szCs w:val="40"/>
              </w:rPr>
              <w:t>492</w:t>
            </w:r>
          </w:p>
        </w:tc>
      </w:tr>
    </w:tbl>
    <w:p w:rsidR="00184E13" w:rsidRDefault="00184E13" w:rsidP="00341F5A">
      <w:pPr>
        <w:pStyle w:val="Naslov1"/>
        <w:jc w:val="left"/>
        <w:rPr>
          <w:rFonts w:ascii="Comic Sans MS" w:hAnsi="Comic Sans MS" w:cs="Arial"/>
          <w:b w:val="0"/>
          <w:bCs/>
          <w:color w:val="333399"/>
          <w:sz w:val="24"/>
          <w:szCs w:val="24"/>
        </w:rPr>
      </w:pPr>
    </w:p>
    <w:sectPr w:rsidR="00184E13" w:rsidSect="00DE2435">
      <w:footerReference w:type="default" r:id="rId9"/>
      <w:pgSz w:w="11907" w:h="16840" w:code="9"/>
      <w:pgMar w:top="851" w:right="1077" w:bottom="1418" w:left="1077" w:header="567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65C1F" w:rsidRDefault="00565C1F">
      <w:r>
        <w:separator/>
      </w:r>
    </w:p>
  </w:endnote>
  <w:endnote w:type="continuationSeparator" w:id="0">
    <w:p w:rsidR="00565C1F" w:rsidRDefault="0056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ill Sans MT Shadow">
    <w:altName w:val="Arial"/>
    <w:charset w:val="EE"/>
    <w:family w:val="swiss"/>
    <w:pitch w:val="variable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2435" w:rsidRDefault="00DE2435" w:rsidP="00DE2435">
    <w:pPr>
      <w:pStyle w:val="Noga"/>
      <w:jc w:val="right"/>
      <w:rPr>
        <w:rFonts w:ascii="Arial" w:hAnsi="Arial"/>
        <w:sz w:val="18"/>
      </w:rPr>
    </w:pP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</w:p>
  <w:p w:rsidR="00DE2435" w:rsidRPr="005D65AE" w:rsidRDefault="00DE2435" w:rsidP="00DE2435">
    <w:pPr>
      <w:pStyle w:val="Noga"/>
      <w:jc w:val="right"/>
      <w:rPr>
        <w:rFonts w:ascii="Arial" w:hAnsi="Arial" w:cs="Arial"/>
        <w:sz w:val="18"/>
        <w:szCs w:val="18"/>
      </w:rPr>
    </w:pPr>
    <w:r w:rsidRPr="005D65AE">
      <w:rPr>
        <w:rFonts w:ascii="Arial" w:hAnsi="Arial" w:cs="Arial"/>
        <w:sz w:val="18"/>
        <w:szCs w:val="18"/>
      </w:rPr>
      <w:t xml:space="preserve">datoteka: </w:t>
    </w:r>
    <w:r w:rsidR="005D65AE" w:rsidRPr="005D65AE">
      <w:rPr>
        <w:rFonts w:ascii="Arial" w:hAnsi="Arial" w:cs="Arial"/>
        <w:b/>
        <w:sz w:val="18"/>
        <w:szCs w:val="18"/>
      </w:rPr>
      <w:fldChar w:fldCharType="begin"/>
    </w:r>
    <w:r w:rsidR="005D65AE" w:rsidRPr="005D65AE">
      <w:rPr>
        <w:rFonts w:ascii="Arial" w:hAnsi="Arial" w:cs="Arial"/>
        <w:b/>
        <w:sz w:val="18"/>
        <w:szCs w:val="18"/>
      </w:rPr>
      <w:instrText xml:space="preserve"> FILENAME \* MERGEFORMAT </w:instrText>
    </w:r>
    <w:r w:rsidR="005D65AE" w:rsidRPr="005D65AE">
      <w:rPr>
        <w:rFonts w:ascii="Arial" w:hAnsi="Arial" w:cs="Arial"/>
        <w:b/>
        <w:sz w:val="18"/>
        <w:szCs w:val="18"/>
      </w:rPr>
      <w:fldChar w:fldCharType="separate"/>
    </w:r>
    <w:r w:rsidR="00341F5A">
      <w:rPr>
        <w:rFonts w:ascii="Arial" w:hAnsi="Arial" w:cs="Arial"/>
        <w:b/>
        <w:noProof/>
        <w:sz w:val="18"/>
        <w:szCs w:val="18"/>
      </w:rPr>
      <w:t>VRH ŠKRLI.docx</w:t>
    </w:r>
    <w:r w:rsidR="005D65AE" w:rsidRPr="005D65AE">
      <w:rPr>
        <w:rFonts w:ascii="Arial" w:hAnsi="Arial" w:cs="Arial"/>
        <w:b/>
        <w:sz w:val="18"/>
        <w:szCs w:val="18"/>
      </w:rPr>
      <w:fldChar w:fldCharType="end"/>
    </w:r>
  </w:p>
  <w:p w:rsidR="00DE2435" w:rsidRDefault="00DE243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65C1F" w:rsidRDefault="00565C1F">
      <w:r>
        <w:separator/>
      </w:r>
    </w:p>
  </w:footnote>
  <w:footnote w:type="continuationSeparator" w:id="0">
    <w:p w:rsidR="00565C1F" w:rsidRDefault="00565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B76591"/>
    <w:multiLevelType w:val="singleLevel"/>
    <w:tmpl w:val="90FA2C9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u w:val="single"/>
      </w:rPr>
    </w:lvl>
  </w:abstractNum>
  <w:abstractNum w:abstractNumId="1" w15:restartNumberingAfterBreak="0">
    <w:nsid w:val="64276EAC"/>
    <w:multiLevelType w:val="hybridMultilevel"/>
    <w:tmpl w:val="75EA02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FE6"/>
    <w:rsid w:val="00002545"/>
    <w:rsid w:val="00010862"/>
    <w:rsid w:val="000125DE"/>
    <w:rsid w:val="00013F6A"/>
    <w:rsid w:val="00030C6B"/>
    <w:rsid w:val="00036795"/>
    <w:rsid w:val="00047653"/>
    <w:rsid w:val="0005359E"/>
    <w:rsid w:val="0005368F"/>
    <w:rsid w:val="00053916"/>
    <w:rsid w:val="00054456"/>
    <w:rsid w:val="0005733F"/>
    <w:rsid w:val="00076AEE"/>
    <w:rsid w:val="00083377"/>
    <w:rsid w:val="000904C1"/>
    <w:rsid w:val="000955C9"/>
    <w:rsid w:val="000C220D"/>
    <w:rsid w:val="000D1A4B"/>
    <w:rsid w:val="000F4495"/>
    <w:rsid w:val="00105816"/>
    <w:rsid w:val="00106403"/>
    <w:rsid w:val="00115898"/>
    <w:rsid w:val="00132CA4"/>
    <w:rsid w:val="00132F0E"/>
    <w:rsid w:val="00141217"/>
    <w:rsid w:val="0016592E"/>
    <w:rsid w:val="00184E13"/>
    <w:rsid w:val="001C2930"/>
    <w:rsid w:val="001C3501"/>
    <w:rsid w:val="001D3135"/>
    <w:rsid w:val="00202B69"/>
    <w:rsid w:val="002313DA"/>
    <w:rsid w:val="002369E3"/>
    <w:rsid w:val="00242801"/>
    <w:rsid w:val="00274C3B"/>
    <w:rsid w:val="002C2D00"/>
    <w:rsid w:val="002C382F"/>
    <w:rsid w:val="002E3E69"/>
    <w:rsid w:val="002E3F91"/>
    <w:rsid w:val="002F7687"/>
    <w:rsid w:val="003250B3"/>
    <w:rsid w:val="00334932"/>
    <w:rsid w:val="00336E19"/>
    <w:rsid w:val="00341F5A"/>
    <w:rsid w:val="00353AF7"/>
    <w:rsid w:val="003655CE"/>
    <w:rsid w:val="00371301"/>
    <w:rsid w:val="00382186"/>
    <w:rsid w:val="00386B71"/>
    <w:rsid w:val="003A0D81"/>
    <w:rsid w:val="003B3594"/>
    <w:rsid w:val="003D4B82"/>
    <w:rsid w:val="004033E2"/>
    <w:rsid w:val="0041633A"/>
    <w:rsid w:val="00416546"/>
    <w:rsid w:val="00431B8C"/>
    <w:rsid w:val="0045253F"/>
    <w:rsid w:val="00466ED0"/>
    <w:rsid w:val="004715F5"/>
    <w:rsid w:val="00487715"/>
    <w:rsid w:val="004A797B"/>
    <w:rsid w:val="004B5F0D"/>
    <w:rsid w:val="004C0A9D"/>
    <w:rsid w:val="004C2BAA"/>
    <w:rsid w:val="004E30B3"/>
    <w:rsid w:val="004F1479"/>
    <w:rsid w:val="004F2BAA"/>
    <w:rsid w:val="005052E6"/>
    <w:rsid w:val="005058D3"/>
    <w:rsid w:val="00513B43"/>
    <w:rsid w:val="00514289"/>
    <w:rsid w:val="00535685"/>
    <w:rsid w:val="005443B8"/>
    <w:rsid w:val="00557C6E"/>
    <w:rsid w:val="00565C1F"/>
    <w:rsid w:val="00581113"/>
    <w:rsid w:val="005B544E"/>
    <w:rsid w:val="005D0704"/>
    <w:rsid w:val="005D65AE"/>
    <w:rsid w:val="005D6CE0"/>
    <w:rsid w:val="005F0F83"/>
    <w:rsid w:val="005F6E11"/>
    <w:rsid w:val="00606EF4"/>
    <w:rsid w:val="00610E70"/>
    <w:rsid w:val="00614853"/>
    <w:rsid w:val="0062516B"/>
    <w:rsid w:val="006417D7"/>
    <w:rsid w:val="006451F9"/>
    <w:rsid w:val="00645F27"/>
    <w:rsid w:val="006723B2"/>
    <w:rsid w:val="0069360F"/>
    <w:rsid w:val="006A78D2"/>
    <w:rsid w:val="006B713A"/>
    <w:rsid w:val="006C0427"/>
    <w:rsid w:val="006D02FF"/>
    <w:rsid w:val="006D06E0"/>
    <w:rsid w:val="006D50D8"/>
    <w:rsid w:val="006E61A3"/>
    <w:rsid w:val="006F0658"/>
    <w:rsid w:val="006F0884"/>
    <w:rsid w:val="006F575F"/>
    <w:rsid w:val="00705D5C"/>
    <w:rsid w:val="007262E6"/>
    <w:rsid w:val="00737553"/>
    <w:rsid w:val="00760B9A"/>
    <w:rsid w:val="00761071"/>
    <w:rsid w:val="007666E8"/>
    <w:rsid w:val="0076771D"/>
    <w:rsid w:val="00790229"/>
    <w:rsid w:val="007A1697"/>
    <w:rsid w:val="007B7DCA"/>
    <w:rsid w:val="007C77EC"/>
    <w:rsid w:val="007D0672"/>
    <w:rsid w:val="007D262C"/>
    <w:rsid w:val="007F3F08"/>
    <w:rsid w:val="00807392"/>
    <w:rsid w:val="008236F5"/>
    <w:rsid w:val="00842AC0"/>
    <w:rsid w:val="008471A3"/>
    <w:rsid w:val="00851BE9"/>
    <w:rsid w:val="00876897"/>
    <w:rsid w:val="008856AC"/>
    <w:rsid w:val="008966B4"/>
    <w:rsid w:val="008C4E21"/>
    <w:rsid w:val="008F4461"/>
    <w:rsid w:val="0090161A"/>
    <w:rsid w:val="00902C58"/>
    <w:rsid w:val="00907D2E"/>
    <w:rsid w:val="00914C82"/>
    <w:rsid w:val="00945452"/>
    <w:rsid w:val="00947993"/>
    <w:rsid w:val="00951036"/>
    <w:rsid w:val="00953BEE"/>
    <w:rsid w:val="00963CE0"/>
    <w:rsid w:val="00965C6A"/>
    <w:rsid w:val="009842E8"/>
    <w:rsid w:val="00995121"/>
    <w:rsid w:val="009A206D"/>
    <w:rsid w:val="009A22A2"/>
    <w:rsid w:val="009A4D18"/>
    <w:rsid w:val="009B3CC7"/>
    <w:rsid w:val="009B7FE6"/>
    <w:rsid w:val="009E335D"/>
    <w:rsid w:val="00A03247"/>
    <w:rsid w:val="00A05DCC"/>
    <w:rsid w:val="00A16C2C"/>
    <w:rsid w:val="00A47DF2"/>
    <w:rsid w:val="00A50DBF"/>
    <w:rsid w:val="00A6328A"/>
    <w:rsid w:val="00A64374"/>
    <w:rsid w:val="00A655F1"/>
    <w:rsid w:val="00A66312"/>
    <w:rsid w:val="00A77017"/>
    <w:rsid w:val="00A874A4"/>
    <w:rsid w:val="00AA63A2"/>
    <w:rsid w:val="00AF53BD"/>
    <w:rsid w:val="00B129AE"/>
    <w:rsid w:val="00B225AC"/>
    <w:rsid w:val="00B24547"/>
    <w:rsid w:val="00B3159B"/>
    <w:rsid w:val="00B4634F"/>
    <w:rsid w:val="00B4684A"/>
    <w:rsid w:val="00B63DD0"/>
    <w:rsid w:val="00B66723"/>
    <w:rsid w:val="00B81AD8"/>
    <w:rsid w:val="00B8555A"/>
    <w:rsid w:val="00B90765"/>
    <w:rsid w:val="00B92019"/>
    <w:rsid w:val="00BB47F8"/>
    <w:rsid w:val="00BB5ABF"/>
    <w:rsid w:val="00BF3AA8"/>
    <w:rsid w:val="00BF62F2"/>
    <w:rsid w:val="00C03F1F"/>
    <w:rsid w:val="00C04877"/>
    <w:rsid w:val="00C219CC"/>
    <w:rsid w:val="00C2397F"/>
    <w:rsid w:val="00C36844"/>
    <w:rsid w:val="00C37039"/>
    <w:rsid w:val="00C45FEA"/>
    <w:rsid w:val="00C6548F"/>
    <w:rsid w:val="00C670F0"/>
    <w:rsid w:val="00C71075"/>
    <w:rsid w:val="00C93221"/>
    <w:rsid w:val="00CE4E2D"/>
    <w:rsid w:val="00D04F1C"/>
    <w:rsid w:val="00D10AD3"/>
    <w:rsid w:val="00D375C7"/>
    <w:rsid w:val="00D52076"/>
    <w:rsid w:val="00D73B6E"/>
    <w:rsid w:val="00D86FA6"/>
    <w:rsid w:val="00D93ED5"/>
    <w:rsid w:val="00D9440D"/>
    <w:rsid w:val="00DA5D05"/>
    <w:rsid w:val="00DB05BE"/>
    <w:rsid w:val="00DB1CD4"/>
    <w:rsid w:val="00DB38B2"/>
    <w:rsid w:val="00DB59F9"/>
    <w:rsid w:val="00DC1BC7"/>
    <w:rsid w:val="00DC2CC4"/>
    <w:rsid w:val="00DD5947"/>
    <w:rsid w:val="00DE2435"/>
    <w:rsid w:val="00E061DF"/>
    <w:rsid w:val="00E23570"/>
    <w:rsid w:val="00E35E86"/>
    <w:rsid w:val="00E376AF"/>
    <w:rsid w:val="00E379B8"/>
    <w:rsid w:val="00E56053"/>
    <w:rsid w:val="00E77582"/>
    <w:rsid w:val="00E858DA"/>
    <w:rsid w:val="00EB25CE"/>
    <w:rsid w:val="00EB6036"/>
    <w:rsid w:val="00EE113C"/>
    <w:rsid w:val="00EF5DCE"/>
    <w:rsid w:val="00F06CB1"/>
    <w:rsid w:val="00F10DD9"/>
    <w:rsid w:val="00F22F51"/>
    <w:rsid w:val="00F5565B"/>
    <w:rsid w:val="00F7545D"/>
    <w:rsid w:val="00F875E2"/>
    <w:rsid w:val="00FA40BD"/>
    <w:rsid w:val="00FD2443"/>
    <w:rsid w:val="00FF2D17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DC924"/>
  <w15:chartTrackingRefBased/>
  <w15:docId w15:val="{D266D22F-BE92-4E7B-A34F-341174D3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i/>
      <w:sz w:val="22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 w:val="44"/>
    </w:rPr>
  </w:style>
  <w:style w:type="paragraph" w:styleId="Naslov2">
    <w:name w:val="heading 2"/>
    <w:basedOn w:val="Navaden"/>
    <w:next w:val="Navaden"/>
    <w:link w:val="Naslov2Znak"/>
    <w:qFormat/>
    <w:pPr>
      <w:keepNext/>
      <w:ind w:left="1440" w:hanging="1440"/>
      <w:jc w:val="center"/>
      <w:outlineLvl w:val="1"/>
    </w:pPr>
    <w:rPr>
      <w:b/>
      <w:sz w:val="72"/>
    </w:rPr>
  </w:style>
  <w:style w:type="paragraph" w:styleId="Naslov3">
    <w:name w:val="heading 3"/>
    <w:basedOn w:val="Navaden"/>
    <w:next w:val="Navaden"/>
    <w:link w:val="Naslov3Znak"/>
    <w:qFormat/>
    <w:pPr>
      <w:keepNext/>
      <w:jc w:val="center"/>
      <w:outlineLvl w:val="2"/>
    </w:pPr>
    <w:rPr>
      <w:b/>
      <w:color w:val="0000FF"/>
      <w:sz w:val="44"/>
    </w:rPr>
  </w:style>
  <w:style w:type="paragraph" w:styleId="Naslov4">
    <w:name w:val="heading 4"/>
    <w:basedOn w:val="Navaden"/>
    <w:next w:val="Navaden"/>
    <w:link w:val="Naslov4Znak"/>
    <w:qFormat/>
    <w:pPr>
      <w:keepNext/>
      <w:outlineLvl w:val="3"/>
    </w:pPr>
    <w:rPr>
      <w:b/>
      <w:color w:val="0000FF"/>
      <w:sz w:val="4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153"/>
        <w:tab w:val="right" w:pos="8306"/>
      </w:tabs>
    </w:pPr>
  </w:style>
  <w:style w:type="paragraph" w:styleId="Noga">
    <w:name w:val="footer"/>
    <w:basedOn w:val="Navaden"/>
    <w:pPr>
      <w:tabs>
        <w:tab w:val="center" w:pos="4153"/>
        <w:tab w:val="right" w:pos="8306"/>
      </w:tabs>
    </w:pPr>
  </w:style>
  <w:style w:type="paragraph" w:styleId="Telobesedila">
    <w:name w:val="Body Text"/>
    <w:basedOn w:val="Navaden"/>
    <w:rPr>
      <w:rFonts w:ascii="Comic Sans MS" w:hAnsi="Comic Sans MS"/>
      <w:b/>
      <w:bCs/>
      <w:color w:val="FF0000"/>
      <w:sz w:val="72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Hiperpovezava">
    <w:name w:val="Hyperlink"/>
    <w:rsid w:val="002369E3"/>
    <w:rPr>
      <w:color w:val="0000FF"/>
      <w:u w:val="single"/>
    </w:rPr>
  </w:style>
  <w:style w:type="character" w:customStyle="1" w:styleId="postbody">
    <w:name w:val="postbody"/>
    <w:basedOn w:val="Privzetapisavaodstavka"/>
    <w:rsid w:val="00030C6B"/>
  </w:style>
  <w:style w:type="character" w:customStyle="1" w:styleId="Naslov2Znak">
    <w:name w:val="Naslov 2 Znak"/>
    <w:link w:val="Naslov2"/>
    <w:rsid w:val="007F3F08"/>
    <w:rPr>
      <w:b/>
      <w:i/>
      <w:sz w:val="72"/>
    </w:rPr>
  </w:style>
  <w:style w:type="character" w:customStyle="1" w:styleId="Naslov3Znak">
    <w:name w:val="Naslov 3 Znak"/>
    <w:link w:val="Naslov3"/>
    <w:rsid w:val="007F3F08"/>
    <w:rPr>
      <w:b/>
      <w:i/>
      <w:color w:val="0000FF"/>
      <w:sz w:val="44"/>
    </w:rPr>
  </w:style>
  <w:style w:type="character" w:customStyle="1" w:styleId="Naslov4Znak">
    <w:name w:val="Naslov 4 Znak"/>
    <w:link w:val="Naslov4"/>
    <w:rsid w:val="007F3F08"/>
    <w:rPr>
      <w:b/>
      <w:i/>
      <w:color w:val="0000FF"/>
      <w:sz w:val="44"/>
    </w:rPr>
  </w:style>
  <w:style w:type="character" w:customStyle="1" w:styleId="GlavaZnak">
    <w:name w:val="Glava Znak"/>
    <w:link w:val="Glava"/>
    <w:rsid w:val="007F3F08"/>
    <w:rPr>
      <w:i/>
      <w:sz w:val="22"/>
    </w:rPr>
  </w:style>
  <w:style w:type="paragraph" w:styleId="Navadensplet">
    <w:name w:val="Normal (Web)"/>
    <w:basedOn w:val="Navaden"/>
    <w:uiPriority w:val="99"/>
    <w:unhideWhenUsed/>
    <w:rsid w:val="008F4461"/>
    <w:pPr>
      <w:spacing w:before="100" w:beforeAutospacing="1" w:after="100" w:afterAutospacing="1"/>
    </w:pPr>
    <w:rPr>
      <w:rFonts w:eastAsiaTheme="minorEastAsia"/>
      <w:i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roman-obr\pl-iz-ut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FFEC616-C46D-4E13-B874-00B0B26DB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pl-iz-ut.dot</Template>
  <TotalTime>14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	</vt:lpstr>
      <vt:lpstr> 	</vt:lpstr>
    </vt:vector>
  </TitlesOfParts>
  <Company/>
  <LinksUpToDate>false</LinksUpToDate>
  <CharactersWithSpaces>935</CharactersWithSpaces>
  <SharedDoc>false</SharedDoc>
  <HLinks>
    <vt:vector size="12" baseType="variant">
      <vt:variant>
        <vt:i4>1048616</vt:i4>
      </vt:variant>
      <vt:variant>
        <vt:i4>-1</vt:i4>
      </vt:variant>
      <vt:variant>
        <vt:i4>1053</vt:i4>
      </vt:variant>
      <vt:variant>
        <vt:i4>1</vt:i4>
      </vt:variant>
      <vt:variant>
        <vt:lpwstr>https://s3.mojalbum.com/1020803_4934228_4934735/travnikova-dolina/tole-desno-je-travniski-in-travniski-rob_z.jpg</vt:lpwstr>
      </vt:variant>
      <vt:variant>
        <vt:lpwstr/>
      </vt:variant>
      <vt:variant>
        <vt:i4>131145</vt:i4>
      </vt:variant>
      <vt:variant>
        <vt:i4>-1</vt:i4>
      </vt:variant>
      <vt:variant>
        <vt:i4>1054</vt:i4>
      </vt:variant>
      <vt:variant>
        <vt:i4>1</vt:i4>
      </vt:variant>
      <vt:variant>
        <vt:lpwstr>http://bojana-in-jure.dynu.net/2017/06_Hribi_Travniska_dolina-17_06_2017/Html/slides/Slika_064.jpg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roman</dc:creator>
  <cp:keywords/>
  <cp:lastModifiedBy>PD Škofja Loka</cp:lastModifiedBy>
  <cp:revision>4</cp:revision>
  <cp:lastPrinted>2020-06-15T14:41:00Z</cp:lastPrinted>
  <dcterms:created xsi:type="dcterms:W3CDTF">2020-06-12T18:12:00Z</dcterms:created>
  <dcterms:modified xsi:type="dcterms:W3CDTF">2020-06-15T14:41:00Z</dcterms:modified>
</cp:coreProperties>
</file>