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109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425"/>
        <w:gridCol w:w="284"/>
        <w:gridCol w:w="425"/>
        <w:gridCol w:w="142"/>
        <w:gridCol w:w="108"/>
        <w:gridCol w:w="175"/>
        <w:gridCol w:w="142"/>
        <w:gridCol w:w="3698"/>
        <w:gridCol w:w="413"/>
        <w:gridCol w:w="142"/>
        <w:gridCol w:w="40"/>
        <w:gridCol w:w="700"/>
        <w:gridCol w:w="283"/>
        <w:gridCol w:w="219"/>
        <w:gridCol w:w="175"/>
        <w:gridCol w:w="32"/>
        <w:gridCol w:w="393"/>
        <w:gridCol w:w="675"/>
        <w:gridCol w:w="487"/>
        <w:gridCol w:w="539"/>
        <w:gridCol w:w="851"/>
      </w:tblGrid>
      <w:tr w:rsidR="00002545" w:rsidTr="00002545">
        <w:trPr>
          <w:cantSplit/>
          <w:trHeight w:val="478"/>
        </w:trPr>
        <w:tc>
          <w:tcPr>
            <w:tcW w:w="1452" w:type="dxa"/>
            <w:gridSpan w:val="3"/>
            <w:vAlign w:val="bottom"/>
          </w:tcPr>
          <w:p w:rsidR="00002545" w:rsidRDefault="00002545" w:rsidP="00EF5DCE">
            <w:pPr>
              <w:rPr>
                <w:b/>
                <w:sz w:val="36"/>
              </w:rPr>
            </w:pPr>
          </w:p>
        </w:tc>
        <w:tc>
          <w:tcPr>
            <w:tcW w:w="5103" w:type="dxa"/>
            <w:gridSpan w:val="7"/>
            <w:tcBorders>
              <w:bottom w:val="dashed" w:sz="4" w:space="0" w:color="auto"/>
            </w:tcBorders>
            <w:vAlign w:val="center"/>
          </w:tcPr>
          <w:p w:rsidR="00002545" w:rsidRDefault="00002545" w:rsidP="00002545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VODNIŠKI ODSEK</w:t>
            </w:r>
          </w:p>
        </w:tc>
        <w:tc>
          <w:tcPr>
            <w:tcW w:w="1165" w:type="dxa"/>
            <w:gridSpan w:val="4"/>
            <w:tcBorders>
              <w:bottom w:val="nil"/>
            </w:tcBorders>
            <w:vAlign w:val="center"/>
          </w:tcPr>
          <w:p w:rsidR="00002545" w:rsidRDefault="00002545" w:rsidP="00EF5DCE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</w:p>
        </w:tc>
        <w:tc>
          <w:tcPr>
            <w:tcW w:w="3371" w:type="dxa"/>
            <w:gridSpan w:val="8"/>
            <w:vMerge w:val="restart"/>
            <w:vAlign w:val="center"/>
          </w:tcPr>
          <w:p w:rsidR="00002545" w:rsidRDefault="00002545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  <w:r w:rsidRPr="007F3F08">
              <w:rPr>
                <w:noProof/>
                <w:sz w:val="58"/>
              </w:rPr>
              <w:drawing>
                <wp:inline distT="0" distB="0" distL="0" distR="0" wp14:anchorId="65769118" wp14:editId="10A93DAF">
                  <wp:extent cx="2024062" cy="1988942"/>
                  <wp:effectExtent l="0" t="0" r="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956" cy="2007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F08" w:rsidTr="000C220D">
        <w:trPr>
          <w:cantSplit/>
          <w:trHeight w:val="134"/>
        </w:trPr>
        <w:tc>
          <w:tcPr>
            <w:tcW w:w="7720" w:type="dxa"/>
            <w:gridSpan w:val="14"/>
            <w:vAlign w:val="bottom"/>
          </w:tcPr>
          <w:p w:rsidR="007F3F08" w:rsidRDefault="007F3F08" w:rsidP="00EF5DCE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cantSplit/>
          <w:trHeight w:val="1068"/>
        </w:trPr>
        <w:tc>
          <w:tcPr>
            <w:tcW w:w="7720" w:type="dxa"/>
            <w:gridSpan w:val="14"/>
            <w:vAlign w:val="bottom"/>
          </w:tcPr>
          <w:p w:rsidR="007F3F08" w:rsidRDefault="008F4461" w:rsidP="00EF5DCE">
            <w:pPr>
              <w:pStyle w:val="Naslov2"/>
              <w:ind w:left="0" w:firstLine="0"/>
              <w:rPr>
                <w:sz w:val="10"/>
              </w:rPr>
            </w:pPr>
            <w:r w:rsidRPr="003B6A98"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0" t="0" r="0" b="0"/>
                      <wp:wrapTopAndBottom/>
                      <wp:docPr id="4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26" type="#_x0000_t202" style="position:absolute;left:0;text-align:left;margin-left:0;margin-top:-.55pt;width:270.3pt;height:45.3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7F3F08" w:rsidRDefault="007F3F08" w:rsidP="00EF5DCE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cantSplit/>
          <w:trHeight w:val="762"/>
        </w:trPr>
        <w:tc>
          <w:tcPr>
            <w:tcW w:w="7720" w:type="dxa"/>
            <w:gridSpan w:val="14"/>
            <w:vAlign w:val="bottom"/>
          </w:tcPr>
          <w:p w:rsidR="007F3F08" w:rsidRDefault="008F4461" w:rsidP="00EF5DCE">
            <w:pPr>
              <w:pStyle w:val="Glava"/>
              <w:tabs>
                <w:tab w:val="clear" w:pos="4153"/>
                <w:tab w:val="clear" w:pos="8306"/>
              </w:tabs>
            </w:pPr>
            <w:r w:rsidRPr="003B6A98"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-534035</wp:posOffset>
                      </wp:positionV>
                      <wp:extent cx="4905375" cy="428625"/>
                      <wp:effectExtent l="0" t="0" r="0" b="0"/>
                      <wp:wrapTopAndBottom/>
                      <wp:docPr id="3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05375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 - pohod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7" o:spid="_x0000_s1027" type="#_x0000_t202" style="position:absolute;margin-left:-5.65pt;margin-top:-42.05pt;width:386.2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 - pohod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trHeight w:val="762"/>
        </w:trPr>
        <w:tc>
          <w:tcPr>
            <w:tcW w:w="743" w:type="dxa"/>
            <w:vAlign w:val="bottom"/>
          </w:tcPr>
          <w:p w:rsidR="007F3F08" w:rsidRDefault="006E61A3" w:rsidP="006E61A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</w:t>
            </w:r>
            <w:r w:rsidR="007F3F08">
              <w:rPr>
                <w:b/>
                <w:sz w:val="36"/>
              </w:rPr>
              <w:t xml:space="preserve">a </w:t>
            </w:r>
          </w:p>
        </w:tc>
        <w:tc>
          <w:tcPr>
            <w:tcW w:w="10348" w:type="dxa"/>
            <w:gridSpan w:val="21"/>
            <w:tcBorders>
              <w:bottom w:val="dashed" w:sz="4" w:space="0" w:color="auto"/>
            </w:tcBorders>
            <w:vAlign w:val="center"/>
          </w:tcPr>
          <w:p w:rsidR="007F3F08" w:rsidRPr="00FD44B7" w:rsidRDefault="000C220D" w:rsidP="005D6CE0">
            <w:pPr>
              <w:pStyle w:val="Naslov2"/>
              <w:ind w:left="0" w:firstLine="0"/>
              <w:rPr>
                <w:sz w:val="56"/>
                <w:szCs w:val="56"/>
                <w:highlight w:val="yellow"/>
              </w:rPr>
            </w:pPr>
            <w:r>
              <w:rPr>
                <w:sz w:val="56"/>
                <w:szCs w:val="56"/>
                <w:highlight w:val="yellow"/>
              </w:rPr>
              <w:t>Krasji vrh (1773 m), Veliki vrh (1764 m)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11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974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Default="000C220D" w:rsidP="000C220D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6. junija 2020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Default="006E61A3" w:rsidP="00C219C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5:</w:t>
            </w:r>
            <w:r w:rsidR="00C219CC">
              <w:rPr>
                <w:b/>
                <w:color w:val="0000FF"/>
                <w:sz w:val="44"/>
              </w:rPr>
              <w:t>0</w:t>
            </w:r>
            <w:r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0955C9" w:rsidP="000955C9">
            <w:pPr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P</w:t>
            </w:r>
            <w:r w:rsidR="006E61A3" w:rsidRPr="00B225AC">
              <w:rPr>
                <w:b/>
                <w:color w:val="0000FF"/>
                <w:sz w:val="36"/>
                <w:szCs w:val="36"/>
              </w:rPr>
              <w:t>arkirišče nasproti avtobusne postaje v Šk. Loki</w:t>
            </w:r>
            <w:r w:rsidR="000C220D" w:rsidRPr="00B225AC">
              <w:rPr>
                <w:b/>
                <w:color w:val="0000FF"/>
                <w:sz w:val="36"/>
                <w:szCs w:val="36"/>
              </w:rPr>
              <w:t xml:space="preserve"> </w:t>
            </w:r>
            <w:r w:rsidRPr="00B225AC">
              <w:rPr>
                <w:b/>
                <w:color w:val="0000FF"/>
                <w:sz w:val="36"/>
                <w:szCs w:val="36"/>
              </w:rPr>
              <w:t>ali na parkirišču v Zg. Drežniških Ravnah</w:t>
            </w:r>
            <w:r>
              <w:rPr>
                <w:b/>
                <w:color w:val="0000FF"/>
                <w:sz w:val="36"/>
                <w:szCs w:val="36"/>
              </w:rPr>
              <w:t xml:space="preserve"> (ob 6:45).</w:t>
            </w:r>
            <w:r w:rsidR="000C220D" w:rsidRPr="00B225AC">
              <w:rPr>
                <w:b/>
                <w:color w:val="0000FF"/>
                <w:sz w:val="36"/>
                <w:szCs w:val="36"/>
              </w:rPr>
              <w:t xml:space="preserve"> </w:t>
            </w:r>
          </w:p>
        </w:tc>
      </w:tr>
      <w:tr w:rsidR="000C220D" w:rsidTr="0041633A"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20D" w:rsidRPr="000C220D" w:rsidRDefault="000C220D" w:rsidP="000C220D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41633A" w:rsidRDefault="000C220D" w:rsidP="0041633A">
            <w:pPr>
              <w:rPr>
                <w:b/>
                <w:color w:val="0000FF"/>
                <w:sz w:val="36"/>
                <w:szCs w:val="36"/>
              </w:rPr>
            </w:pPr>
            <w:r w:rsidRPr="0041633A">
              <w:rPr>
                <w:b/>
                <w:color w:val="0000FF"/>
                <w:sz w:val="36"/>
                <w:szCs w:val="36"/>
              </w:rPr>
              <w:t>Zaradi COVID-19 za prevoz do izhodišča poskrbi</w:t>
            </w:r>
            <w:r w:rsidR="0041633A" w:rsidRPr="0041633A">
              <w:rPr>
                <w:b/>
                <w:color w:val="0000FF"/>
                <w:sz w:val="36"/>
                <w:szCs w:val="36"/>
              </w:rPr>
              <w:t xml:space="preserve"> vsak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udeleženec sam</w:t>
            </w:r>
            <w:r w:rsidR="00D73B6E">
              <w:rPr>
                <w:b/>
                <w:color w:val="0000FF"/>
                <w:sz w:val="36"/>
                <w:szCs w:val="36"/>
              </w:rPr>
              <w:t>,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 xml:space="preserve"> oziroma se peljemo z osebnimi avtomobili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u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deležencev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izleta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, do 3 osebe v avtu.</w:t>
            </w:r>
          </w:p>
        </w:tc>
      </w:tr>
      <w:tr w:rsidR="007F3F08" w:rsidTr="0041633A">
        <w:trPr>
          <w:trHeight w:val="83"/>
        </w:trPr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cantSplit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5310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6E61A3" w:rsidP="00371301">
            <w:pPr>
              <w:pStyle w:val="Naslov3"/>
              <w:jc w:val="left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 xml:space="preserve">v </w:t>
            </w:r>
            <w:r w:rsidR="00371301" w:rsidRPr="00B225AC">
              <w:rPr>
                <w:sz w:val="36"/>
                <w:szCs w:val="36"/>
              </w:rPr>
              <w:t xml:space="preserve">pisarni PD </w:t>
            </w:r>
            <w:r w:rsidRPr="00B225AC">
              <w:rPr>
                <w:sz w:val="36"/>
                <w:szCs w:val="36"/>
              </w:rPr>
              <w:t>Šk</w:t>
            </w:r>
            <w:r w:rsidR="00371301" w:rsidRPr="00B225AC">
              <w:rPr>
                <w:sz w:val="36"/>
                <w:szCs w:val="36"/>
              </w:rPr>
              <w:t xml:space="preserve">ofja </w:t>
            </w:r>
            <w:r w:rsidRPr="00B225AC">
              <w:rPr>
                <w:sz w:val="36"/>
                <w:szCs w:val="36"/>
              </w:rPr>
              <w:t>Loka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294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41633A" w:rsidP="0041633A">
            <w:pPr>
              <w:pStyle w:val="Naslov3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>3</w:t>
            </w:r>
            <w:r w:rsidR="00DB59F9" w:rsidRPr="00B225AC">
              <w:rPr>
                <w:sz w:val="36"/>
                <w:szCs w:val="36"/>
              </w:rPr>
              <w:t xml:space="preserve">. </w:t>
            </w:r>
            <w:r w:rsidRPr="00B225AC">
              <w:rPr>
                <w:sz w:val="36"/>
                <w:szCs w:val="36"/>
              </w:rPr>
              <w:t>jun</w:t>
            </w:r>
            <w:r w:rsidR="00F22F51" w:rsidRPr="00B225AC">
              <w:rPr>
                <w:sz w:val="36"/>
                <w:szCs w:val="36"/>
              </w:rPr>
              <w:t>.</w:t>
            </w:r>
            <w:r w:rsidR="00DB59F9" w:rsidRPr="00B225AC">
              <w:rPr>
                <w:sz w:val="36"/>
                <w:szCs w:val="36"/>
              </w:rPr>
              <w:t xml:space="preserve"> 20</w:t>
            </w:r>
            <w:r w:rsidRPr="00B225AC">
              <w:rPr>
                <w:sz w:val="36"/>
                <w:szCs w:val="36"/>
              </w:rPr>
              <w:t>20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rPr>
          <w:cantSplit/>
          <w:trHeight w:val="258"/>
        </w:trPr>
        <w:tc>
          <w:tcPr>
            <w:tcW w:w="6737" w:type="dxa"/>
            <w:gridSpan w:val="12"/>
            <w:tcBorders>
              <w:top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prispevek na udeleženca izleta (odrasli):</w:t>
            </w:r>
          </w:p>
        </w:tc>
        <w:tc>
          <w:tcPr>
            <w:tcW w:w="2964" w:type="dxa"/>
            <w:gridSpan w:val="8"/>
            <w:tcBorders>
              <w:top w:val="nil"/>
              <w:bottom w:val="dashed" w:sz="4" w:space="0" w:color="auto"/>
            </w:tcBorders>
            <w:vAlign w:val="bottom"/>
          </w:tcPr>
          <w:p w:rsidR="007F3F08" w:rsidRPr="007854AB" w:rsidRDefault="007F3F08" w:rsidP="00EF5DCE">
            <w:pPr>
              <w:rPr>
                <w:b/>
                <w:color w:val="0000FF"/>
                <w:sz w:val="36"/>
                <w:szCs w:val="36"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</w:p>
        </w:tc>
      </w:tr>
      <w:tr w:rsidR="007F3F08" w:rsidTr="000C220D">
        <w:tc>
          <w:tcPr>
            <w:tcW w:w="11091" w:type="dxa"/>
            <w:gridSpan w:val="22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c>
          <w:tcPr>
            <w:tcW w:w="1452" w:type="dxa"/>
            <w:gridSpan w:val="3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5245" w:type="dxa"/>
            <w:gridSpan w:val="8"/>
            <w:tcBorders>
              <w:bottom w:val="dashed" w:sz="4" w:space="0" w:color="auto"/>
            </w:tcBorders>
            <w:vAlign w:val="bottom"/>
          </w:tcPr>
          <w:p w:rsidR="007F3F08" w:rsidRPr="000955C9" w:rsidRDefault="00B225AC" w:rsidP="000955C9">
            <w:pPr>
              <w:jc w:val="center"/>
              <w:rPr>
                <w:b/>
                <w:color w:val="0000FF"/>
                <w:sz w:val="36"/>
                <w:szCs w:val="36"/>
              </w:rPr>
            </w:pPr>
            <w:r w:rsidRPr="000955C9">
              <w:rPr>
                <w:b/>
                <w:color w:val="0000FF"/>
                <w:sz w:val="36"/>
                <w:szCs w:val="36"/>
              </w:rPr>
              <w:t>nezahtevna / zahtevna</w:t>
            </w:r>
            <w:r w:rsidR="000955C9">
              <w:rPr>
                <w:b/>
                <w:color w:val="0000FF"/>
                <w:sz w:val="36"/>
                <w:szCs w:val="36"/>
              </w:rPr>
              <w:t>, brezpotje</w:t>
            </w:r>
          </w:p>
        </w:tc>
        <w:tc>
          <w:tcPr>
            <w:tcW w:w="1842" w:type="dxa"/>
            <w:gridSpan w:val="7"/>
            <w:vAlign w:val="bottom"/>
          </w:tcPr>
          <w:p w:rsidR="007F3F08" w:rsidRDefault="00B63DD0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</w:t>
            </w:r>
            <w:r w:rsidR="007F3F08">
              <w:rPr>
                <w:b/>
                <w:sz w:val="36"/>
              </w:rPr>
              <w:t>oje je za:</w:t>
            </w:r>
          </w:p>
        </w:tc>
        <w:tc>
          <w:tcPr>
            <w:tcW w:w="1701" w:type="dxa"/>
            <w:gridSpan w:val="3"/>
            <w:tcBorders>
              <w:bottom w:val="dashed" w:sz="4" w:space="0" w:color="auto"/>
            </w:tcBorders>
            <w:vAlign w:val="bottom"/>
          </w:tcPr>
          <w:p w:rsidR="007F3F08" w:rsidRDefault="00053916" w:rsidP="0005391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8</w:t>
            </w:r>
            <w:r w:rsidR="00B225AC">
              <w:rPr>
                <w:b/>
                <w:color w:val="0000FF"/>
                <w:sz w:val="44"/>
              </w:rPr>
              <w:t xml:space="preserve"> - 9  </w:t>
            </w:r>
            <w:r w:rsidR="007F3F08">
              <w:rPr>
                <w:b/>
                <w:color w:val="0000FF"/>
                <w:sz w:val="44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7F3F08" w:rsidTr="000C220D">
        <w:tc>
          <w:tcPr>
            <w:tcW w:w="11091" w:type="dxa"/>
            <w:gridSpan w:val="22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trHeight w:val="1433"/>
        </w:trPr>
        <w:tc>
          <w:tcPr>
            <w:tcW w:w="2302" w:type="dxa"/>
            <w:gridSpan w:val="7"/>
            <w:tcBorders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Priporočljiva oprema:</w:t>
            </w:r>
          </w:p>
        </w:tc>
        <w:tc>
          <w:tcPr>
            <w:tcW w:w="8789" w:type="dxa"/>
            <w:gridSpan w:val="15"/>
            <w:tcBorders>
              <w:bottom w:val="dashed" w:sz="4" w:space="0" w:color="auto"/>
            </w:tcBorders>
            <w:vAlign w:val="bottom"/>
          </w:tcPr>
          <w:p w:rsidR="007F3F08" w:rsidRPr="00B225AC" w:rsidRDefault="00B225AC" w:rsidP="00B225AC">
            <w:pPr>
              <w:pStyle w:val="Naslov4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>Obvezna je dobra obutev, priporočam pa tudi pohodne palice</w:t>
            </w:r>
            <w:r>
              <w:rPr>
                <w:sz w:val="36"/>
                <w:szCs w:val="36"/>
              </w:rPr>
              <w:t xml:space="preserve"> in dolge hlače</w:t>
            </w:r>
            <w:r w:rsidRPr="00B225AC">
              <w:rPr>
                <w:sz w:val="36"/>
                <w:szCs w:val="36"/>
              </w:rPr>
              <w:t>. Na poti ni planinskih koč</w:t>
            </w:r>
            <w:r w:rsidR="00002545">
              <w:rPr>
                <w:sz w:val="36"/>
                <w:szCs w:val="36"/>
              </w:rPr>
              <w:t>,</w:t>
            </w:r>
            <w:r w:rsidRPr="00B225AC">
              <w:rPr>
                <w:sz w:val="36"/>
                <w:szCs w:val="36"/>
              </w:rPr>
              <w:t xml:space="preserve"> tako da morate sami poskrbeti za pijačo in hrano.</w:t>
            </w:r>
          </w:p>
        </w:tc>
      </w:tr>
      <w:tr w:rsidR="007F3F08" w:rsidTr="000C220D">
        <w:trPr>
          <w:cantSplit/>
          <w:trHeight w:val="58"/>
        </w:trPr>
        <w:tc>
          <w:tcPr>
            <w:tcW w:w="11091" w:type="dxa"/>
            <w:gridSpan w:val="22"/>
            <w:tcBorders>
              <w:top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trHeight w:val="560"/>
        </w:trPr>
        <w:tc>
          <w:tcPr>
            <w:tcW w:w="2019" w:type="dxa"/>
            <w:gridSpan w:val="5"/>
            <w:tcBorders>
              <w:bottom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Pomembno sporočilo:  </w:t>
            </w:r>
          </w:p>
        </w:tc>
        <w:tc>
          <w:tcPr>
            <w:tcW w:w="9072" w:type="dxa"/>
            <w:gridSpan w:val="17"/>
            <w:tcBorders>
              <w:bottom w:val="dashed" w:sz="4" w:space="0" w:color="auto"/>
            </w:tcBorders>
            <w:vAlign w:val="bottom"/>
          </w:tcPr>
          <w:p w:rsidR="007F3F08" w:rsidRPr="00B225AC" w:rsidRDefault="00B225AC" w:rsidP="00B225AC">
            <w:pPr>
              <w:pStyle w:val="Naslov4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>Ob ugodnih vremenskih razmerah bomo</w:t>
            </w:r>
            <w:r>
              <w:rPr>
                <w:sz w:val="36"/>
                <w:szCs w:val="36"/>
              </w:rPr>
              <w:t xml:space="preserve"> naredili krožno pot preko </w:t>
            </w:r>
            <w:r w:rsidRPr="00B225AC">
              <w:rPr>
                <w:sz w:val="36"/>
                <w:szCs w:val="36"/>
              </w:rPr>
              <w:t>Velikega vrha in turo zaključili na izhodišču.</w:t>
            </w:r>
          </w:p>
        </w:tc>
      </w:tr>
      <w:tr w:rsidR="007F3F08" w:rsidTr="000C220D">
        <w:trPr>
          <w:cantSplit/>
          <w:trHeight w:val="199"/>
        </w:trPr>
        <w:tc>
          <w:tcPr>
            <w:tcW w:w="11091" w:type="dxa"/>
            <w:gridSpan w:val="22"/>
            <w:tcBorders>
              <w:top w:val="dashed" w:sz="4" w:space="0" w:color="auto"/>
              <w:bottom w:val="nil"/>
            </w:tcBorders>
            <w:vAlign w:val="bottom"/>
          </w:tcPr>
          <w:p w:rsidR="007F3F08" w:rsidRPr="00DE2435" w:rsidRDefault="007F3F08" w:rsidP="00EF5DCE">
            <w:pPr>
              <w:jc w:val="center"/>
              <w:rPr>
                <w:b/>
                <w:color w:val="0000FF"/>
                <w:sz w:val="12"/>
                <w:szCs w:val="12"/>
              </w:rPr>
            </w:pPr>
            <w:r w:rsidRPr="00DE2435">
              <w:rPr>
                <w:b/>
                <w:color w:val="0000FF"/>
                <w:sz w:val="12"/>
                <w:szCs w:val="12"/>
              </w:rPr>
              <w:t xml:space="preserve"> </w:t>
            </w:r>
          </w:p>
        </w:tc>
      </w:tr>
      <w:tr w:rsidR="007F3F08" w:rsidTr="000C220D">
        <w:trPr>
          <w:cantSplit/>
          <w:trHeight w:val="245"/>
        </w:trPr>
        <w:tc>
          <w:tcPr>
            <w:tcW w:w="11091" w:type="dxa"/>
            <w:gridSpan w:val="22"/>
            <w:tcBorders>
              <w:top w:val="nil"/>
              <w:bottom w:val="nil"/>
            </w:tcBorders>
            <w:vAlign w:val="bottom"/>
          </w:tcPr>
          <w:p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  <w:p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</w:tc>
      </w:tr>
      <w:tr w:rsidR="007F3F08" w:rsidRPr="00B129AE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253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6E61A3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Roman Jelenc</w:t>
            </w:r>
          </w:p>
        </w:tc>
        <w:tc>
          <w:tcPr>
            <w:tcW w:w="1417" w:type="dxa"/>
            <w:gridSpan w:val="5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2977" w:type="dxa"/>
            <w:gridSpan w:val="6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6E61A3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041 549-492</w:t>
            </w:r>
          </w:p>
        </w:tc>
      </w:tr>
      <w:tr w:rsidR="000125DE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:rsidR="000125DE" w:rsidRDefault="000125DE" w:rsidP="00184E13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>pom. vodnika:</w:t>
            </w:r>
          </w:p>
        </w:tc>
        <w:tc>
          <w:tcPr>
            <w:tcW w:w="42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0125DE" w:rsidRPr="00B129AE" w:rsidRDefault="00B225AC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Luka – Ludvik Dijak</w:t>
            </w:r>
          </w:p>
        </w:tc>
        <w:tc>
          <w:tcPr>
            <w:tcW w:w="1417" w:type="dxa"/>
            <w:gridSpan w:val="5"/>
            <w:tcBorders>
              <w:top w:val="nil"/>
              <w:bottom w:val="nil"/>
            </w:tcBorders>
            <w:vAlign w:val="bottom"/>
          </w:tcPr>
          <w:p w:rsidR="000125DE" w:rsidRPr="00B129AE" w:rsidRDefault="000125DE" w:rsidP="000125DE">
            <w:pPr>
              <w:rPr>
                <w:b/>
                <w:sz w:val="36"/>
                <w:szCs w:val="36"/>
              </w:rPr>
            </w:pPr>
            <w:r w:rsidRPr="00B129AE"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297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0125DE" w:rsidRPr="00B129AE" w:rsidRDefault="000125DE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</w:t>
            </w:r>
            <w:r w:rsidR="005D6CE0">
              <w:rPr>
                <w:b/>
                <w:color w:val="0000FF"/>
                <w:sz w:val="40"/>
                <w:szCs w:val="40"/>
              </w:rPr>
              <w:t>4</w:t>
            </w:r>
            <w:r w:rsidR="00B225AC">
              <w:rPr>
                <w:b/>
                <w:color w:val="0000FF"/>
                <w:sz w:val="40"/>
                <w:szCs w:val="40"/>
              </w:rPr>
              <w:t>0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="00B225AC">
              <w:rPr>
                <w:b/>
                <w:color w:val="0000FF"/>
                <w:sz w:val="40"/>
                <w:szCs w:val="40"/>
              </w:rPr>
              <w:t>153-279</w:t>
            </w:r>
          </w:p>
        </w:tc>
      </w:tr>
    </w:tbl>
    <w:p w:rsidR="00184E13" w:rsidRPr="007D0672" w:rsidRDefault="00184E13" w:rsidP="00D73B6E">
      <w:pPr>
        <w:pStyle w:val="Naslov1"/>
        <w:ind w:firstLine="720"/>
        <w:jc w:val="left"/>
        <w:rPr>
          <w:rFonts w:ascii="Comic Sans MS" w:hAnsi="Comic Sans MS" w:cs="Arial"/>
          <w:b w:val="0"/>
          <w:bCs/>
          <w:color w:val="333399"/>
          <w:sz w:val="24"/>
          <w:szCs w:val="24"/>
        </w:rPr>
      </w:pPr>
    </w:p>
    <w:sectPr w:rsidR="00184E13" w:rsidRPr="007D0672" w:rsidSect="00DE2435">
      <w:footerReference w:type="default" r:id="rId9"/>
      <w:pgSz w:w="11907" w:h="16840" w:code="9"/>
      <w:pgMar w:top="851" w:right="1077" w:bottom="1418" w:left="1077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2C58" w:rsidRDefault="00902C58">
      <w:r>
        <w:separator/>
      </w:r>
    </w:p>
  </w:endnote>
  <w:endnote w:type="continuationSeparator" w:id="0">
    <w:p w:rsidR="00902C58" w:rsidRDefault="0090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435" w:rsidRDefault="00DE2435" w:rsidP="00DE2435">
    <w:pPr>
      <w:pStyle w:val="Noga"/>
      <w:jc w:val="right"/>
      <w:rPr>
        <w:rFonts w:ascii="Arial" w:hAnsi="Arial"/>
        <w:sz w:val="18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  <w:p w:rsidR="00DE2435" w:rsidRPr="005D65AE" w:rsidRDefault="00DE2435" w:rsidP="00DE2435">
    <w:pPr>
      <w:pStyle w:val="Noga"/>
      <w:jc w:val="right"/>
      <w:rPr>
        <w:rFonts w:ascii="Arial" w:hAnsi="Arial" w:cs="Arial"/>
        <w:sz w:val="18"/>
        <w:szCs w:val="18"/>
      </w:rPr>
    </w:pPr>
    <w:r w:rsidRPr="005D65AE">
      <w:rPr>
        <w:rFonts w:ascii="Arial" w:hAnsi="Arial" w:cs="Arial"/>
        <w:sz w:val="18"/>
        <w:szCs w:val="18"/>
      </w:rPr>
      <w:t xml:space="preserve">datoteka: </w:t>
    </w:r>
    <w:r w:rsidR="005D65AE" w:rsidRPr="005D65AE">
      <w:rPr>
        <w:rFonts w:ascii="Arial" w:hAnsi="Arial" w:cs="Arial"/>
        <w:b/>
        <w:sz w:val="18"/>
        <w:szCs w:val="18"/>
      </w:rPr>
      <w:fldChar w:fldCharType="begin"/>
    </w:r>
    <w:r w:rsidR="005D65AE" w:rsidRPr="005D65AE">
      <w:rPr>
        <w:rFonts w:ascii="Arial" w:hAnsi="Arial" w:cs="Arial"/>
        <w:b/>
        <w:sz w:val="18"/>
        <w:szCs w:val="18"/>
      </w:rPr>
      <w:instrText xml:space="preserve"> FILENAME \* MERGEFORMAT </w:instrText>
    </w:r>
    <w:r w:rsidR="005D65AE" w:rsidRPr="005D65AE">
      <w:rPr>
        <w:rFonts w:ascii="Arial" w:hAnsi="Arial" w:cs="Arial"/>
        <w:b/>
        <w:sz w:val="18"/>
        <w:szCs w:val="18"/>
      </w:rPr>
      <w:fldChar w:fldCharType="separate"/>
    </w:r>
    <w:r w:rsidR="00002545">
      <w:rPr>
        <w:rFonts w:ascii="Arial" w:hAnsi="Arial" w:cs="Arial"/>
        <w:b/>
        <w:noProof/>
        <w:sz w:val="18"/>
        <w:szCs w:val="18"/>
      </w:rPr>
      <w:t>izlet-2020_PD02-KRASJI_VRH.docx</w:t>
    </w:r>
    <w:r w:rsidR="005D65AE" w:rsidRPr="005D65AE">
      <w:rPr>
        <w:rFonts w:ascii="Arial" w:hAnsi="Arial" w:cs="Arial"/>
        <w:b/>
        <w:sz w:val="18"/>
        <w:szCs w:val="18"/>
      </w:rPr>
      <w:fldChar w:fldCharType="end"/>
    </w:r>
  </w:p>
  <w:p w:rsidR="00DE2435" w:rsidRDefault="00DE24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2C58" w:rsidRDefault="00902C58">
      <w:r>
        <w:separator/>
      </w:r>
    </w:p>
  </w:footnote>
  <w:footnote w:type="continuationSeparator" w:id="0">
    <w:p w:rsidR="00902C58" w:rsidRDefault="0090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1" w15:restartNumberingAfterBreak="0">
    <w:nsid w:val="64276EAC"/>
    <w:multiLevelType w:val="hybridMultilevel"/>
    <w:tmpl w:val="75EA0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E6"/>
    <w:rsid w:val="00002545"/>
    <w:rsid w:val="00010862"/>
    <w:rsid w:val="000125DE"/>
    <w:rsid w:val="00013F6A"/>
    <w:rsid w:val="00030C6B"/>
    <w:rsid w:val="00036795"/>
    <w:rsid w:val="00047653"/>
    <w:rsid w:val="0005359E"/>
    <w:rsid w:val="0005368F"/>
    <w:rsid w:val="00053916"/>
    <w:rsid w:val="00054456"/>
    <w:rsid w:val="0005733F"/>
    <w:rsid w:val="00076AEE"/>
    <w:rsid w:val="00083377"/>
    <w:rsid w:val="000904C1"/>
    <w:rsid w:val="000955C9"/>
    <w:rsid w:val="000C220D"/>
    <w:rsid w:val="000D1A4B"/>
    <w:rsid w:val="000F4495"/>
    <w:rsid w:val="00105816"/>
    <w:rsid w:val="00106403"/>
    <w:rsid w:val="00115898"/>
    <w:rsid w:val="00132CA4"/>
    <w:rsid w:val="00132F0E"/>
    <w:rsid w:val="00141217"/>
    <w:rsid w:val="0016592E"/>
    <w:rsid w:val="00184E13"/>
    <w:rsid w:val="001C2930"/>
    <w:rsid w:val="001C3501"/>
    <w:rsid w:val="001D3135"/>
    <w:rsid w:val="00202B69"/>
    <w:rsid w:val="002313DA"/>
    <w:rsid w:val="002369E3"/>
    <w:rsid w:val="00242801"/>
    <w:rsid w:val="00274C3B"/>
    <w:rsid w:val="002C2D00"/>
    <w:rsid w:val="002C382F"/>
    <w:rsid w:val="002E3E69"/>
    <w:rsid w:val="002E3F91"/>
    <w:rsid w:val="002F7687"/>
    <w:rsid w:val="003250B3"/>
    <w:rsid w:val="00334932"/>
    <w:rsid w:val="00336E19"/>
    <w:rsid w:val="00353AF7"/>
    <w:rsid w:val="003655CE"/>
    <w:rsid w:val="00371301"/>
    <w:rsid w:val="00382186"/>
    <w:rsid w:val="00386B71"/>
    <w:rsid w:val="003A0D81"/>
    <w:rsid w:val="003B3594"/>
    <w:rsid w:val="003D4B82"/>
    <w:rsid w:val="004033E2"/>
    <w:rsid w:val="0041633A"/>
    <w:rsid w:val="00416546"/>
    <w:rsid w:val="00431B8C"/>
    <w:rsid w:val="0045253F"/>
    <w:rsid w:val="00466ED0"/>
    <w:rsid w:val="004715F5"/>
    <w:rsid w:val="00487715"/>
    <w:rsid w:val="004A797B"/>
    <w:rsid w:val="004B5F0D"/>
    <w:rsid w:val="004C0A9D"/>
    <w:rsid w:val="004C2BAA"/>
    <w:rsid w:val="004E30B3"/>
    <w:rsid w:val="004F1479"/>
    <w:rsid w:val="004F2BAA"/>
    <w:rsid w:val="005052E6"/>
    <w:rsid w:val="005058D3"/>
    <w:rsid w:val="00513B43"/>
    <w:rsid w:val="00514289"/>
    <w:rsid w:val="005443B8"/>
    <w:rsid w:val="00557C6E"/>
    <w:rsid w:val="00581113"/>
    <w:rsid w:val="005B544E"/>
    <w:rsid w:val="005D0704"/>
    <w:rsid w:val="005D65AE"/>
    <w:rsid w:val="005D6CE0"/>
    <w:rsid w:val="005F0F83"/>
    <w:rsid w:val="005F6E11"/>
    <w:rsid w:val="00606EF4"/>
    <w:rsid w:val="00610E70"/>
    <w:rsid w:val="00614853"/>
    <w:rsid w:val="0062516B"/>
    <w:rsid w:val="006417D7"/>
    <w:rsid w:val="006451F9"/>
    <w:rsid w:val="00645F27"/>
    <w:rsid w:val="006723B2"/>
    <w:rsid w:val="0069360F"/>
    <w:rsid w:val="006A78D2"/>
    <w:rsid w:val="006B713A"/>
    <w:rsid w:val="006C0427"/>
    <w:rsid w:val="006D02FF"/>
    <w:rsid w:val="006D06E0"/>
    <w:rsid w:val="006D50D8"/>
    <w:rsid w:val="006E61A3"/>
    <w:rsid w:val="006F0658"/>
    <w:rsid w:val="006F0884"/>
    <w:rsid w:val="006F575F"/>
    <w:rsid w:val="00705D5C"/>
    <w:rsid w:val="007262E6"/>
    <w:rsid w:val="00737553"/>
    <w:rsid w:val="00760B9A"/>
    <w:rsid w:val="00761071"/>
    <w:rsid w:val="007666E8"/>
    <w:rsid w:val="0076771D"/>
    <w:rsid w:val="00790229"/>
    <w:rsid w:val="007A1697"/>
    <w:rsid w:val="007B7DCA"/>
    <w:rsid w:val="007C77EC"/>
    <w:rsid w:val="007D0672"/>
    <w:rsid w:val="007D262C"/>
    <w:rsid w:val="007F3F08"/>
    <w:rsid w:val="00807392"/>
    <w:rsid w:val="00842AC0"/>
    <w:rsid w:val="008471A3"/>
    <w:rsid w:val="00851BE9"/>
    <w:rsid w:val="008856AC"/>
    <w:rsid w:val="008966B4"/>
    <w:rsid w:val="008C4E21"/>
    <w:rsid w:val="008F4461"/>
    <w:rsid w:val="0090161A"/>
    <w:rsid w:val="00902C58"/>
    <w:rsid w:val="00907D2E"/>
    <w:rsid w:val="00914C82"/>
    <w:rsid w:val="00945452"/>
    <w:rsid w:val="00947993"/>
    <w:rsid w:val="00951036"/>
    <w:rsid w:val="00953BEE"/>
    <w:rsid w:val="00963CE0"/>
    <w:rsid w:val="00965C6A"/>
    <w:rsid w:val="009842E8"/>
    <w:rsid w:val="00995121"/>
    <w:rsid w:val="009A206D"/>
    <w:rsid w:val="009A22A2"/>
    <w:rsid w:val="009A4D18"/>
    <w:rsid w:val="009B3CC7"/>
    <w:rsid w:val="009B7FE6"/>
    <w:rsid w:val="009E335D"/>
    <w:rsid w:val="00A03247"/>
    <w:rsid w:val="00A05DCC"/>
    <w:rsid w:val="00A16C2C"/>
    <w:rsid w:val="00A47DF2"/>
    <w:rsid w:val="00A50DBF"/>
    <w:rsid w:val="00A6328A"/>
    <w:rsid w:val="00A64374"/>
    <w:rsid w:val="00A655F1"/>
    <w:rsid w:val="00A66312"/>
    <w:rsid w:val="00A77017"/>
    <w:rsid w:val="00A874A4"/>
    <w:rsid w:val="00AA63A2"/>
    <w:rsid w:val="00AF53BD"/>
    <w:rsid w:val="00B129AE"/>
    <w:rsid w:val="00B225AC"/>
    <w:rsid w:val="00B24547"/>
    <w:rsid w:val="00B3159B"/>
    <w:rsid w:val="00B4634F"/>
    <w:rsid w:val="00B4684A"/>
    <w:rsid w:val="00B63DD0"/>
    <w:rsid w:val="00B66723"/>
    <w:rsid w:val="00B81AD8"/>
    <w:rsid w:val="00B8555A"/>
    <w:rsid w:val="00B90765"/>
    <w:rsid w:val="00B92019"/>
    <w:rsid w:val="00BB47F8"/>
    <w:rsid w:val="00BB5ABF"/>
    <w:rsid w:val="00BF3AA8"/>
    <w:rsid w:val="00BF62F2"/>
    <w:rsid w:val="00C03F1F"/>
    <w:rsid w:val="00C04877"/>
    <w:rsid w:val="00C219CC"/>
    <w:rsid w:val="00C2397F"/>
    <w:rsid w:val="00C36844"/>
    <w:rsid w:val="00C37039"/>
    <w:rsid w:val="00C45FEA"/>
    <w:rsid w:val="00C6548F"/>
    <w:rsid w:val="00C670F0"/>
    <w:rsid w:val="00C71075"/>
    <w:rsid w:val="00C93221"/>
    <w:rsid w:val="00CE4E2D"/>
    <w:rsid w:val="00D04F1C"/>
    <w:rsid w:val="00D10AD3"/>
    <w:rsid w:val="00D375C7"/>
    <w:rsid w:val="00D52076"/>
    <w:rsid w:val="00D73B6E"/>
    <w:rsid w:val="00D86FA6"/>
    <w:rsid w:val="00D93ED5"/>
    <w:rsid w:val="00D9440D"/>
    <w:rsid w:val="00DA5D05"/>
    <w:rsid w:val="00DB05BE"/>
    <w:rsid w:val="00DB1CD4"/>
    <w:rsid w:val="00DB38B2"/>
    <w:rsid w:val="00DB59F9"/>
    <w:rsid w:val="00DC1BC7"/>
    <w:rsid w:val="00DC2CC4"/>
    <w:rsid w:val="00DD5947"/>
    <w:rsid w:val="00DE2435"/>
    <w:rsid w:val="00E061DF"/>
    <w:rsid w:val="00E23570"/>
    <w:rsid w:val="00E35E86"/>
    <w:rsid w:val="00E376AF"/>
    <w:rsid w:val="00E379B8"/>
    <w:rsid w:val="00E56053"/>
    <w:rsid w:val="00E858DA"/>
    <w:rsid w:val="00EB25CE"/>
    <w:rsid w:val="00EB6036"/>
    <w:rsid w:val="00EE113C"/>
    <w:rsid w:val="00EF5DCE"/>
    <w:rsid w:val="00F06CB1"/>
    <w:rsid w:val="00F10DD9"/>
    <w:rsid w:val="00F22F51"/>
    <w:rsid w:val="00F5565B"/>
    <w:rsid w:val="00F7545D"/>
    <w:rsid w:val="00F875E2"/>
    <w:rsid w:val="00FA40BD"/>
    <w:rsid w:val="00FF2D1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A929"/>
  <w15:chartTrackingRefBased/>
  <w15:docId w15:val="{D266D22F-BE92-4E7B-A34F-341174D3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i/>
      <w:sz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link w:val="Naslov2Znak"/>
    <w:qFormat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link w:val="Naslov4Znak"/>
    <w:qFormat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character" w:customStyle="1" w:styleId="Naslov2Znak">
    <w:name w:val="Naslov 2 Znak"/>
    <w:link w:val="Naslov2"/>
    <w:rsid w:val="007F3F08"/>
    <w:rPr>
      <w:b/>
      <w:i/>
      <w:sz w:val="72"/>
    </w:rPr>
  </w:style>
  <w:style w:type="character" w:customStyle="1" w:styleId="Naslov3Znak">
    <w:name w:val="Naslov 3 Znak"/>
    <w:link w:val="Naslov3"/>
    <w:rsid w:val="007F3F08"/>
    <w:rPr>
      <w:b/>
      <w:i/>
      <w:color w:val="0000FF"/>
      <w:sz w:val="44"/>
    </w:rPr>
  </w:style>
  <w:style w:type="character" w:customStyle="1" w:styleId="Naslov4Znak">
    <w:name w:val="Naslov 4 Znak"/>
    <w:link w:val="Naslov4"/>
    <w:rsid w:val="007F3F08"/>
    <w:rPr>
      <w:b/>
      <w:i/>
      <w:color w:val="0000FF"/>
      <w:sz w:val="44"/>
    </w:rPr>
  </w:style>
  <w:style w:type="character" w:customStyle="1" w:styleId="GlavaZnak">
    <w:name w:val="Glava Znak"/>
    <w:link w:val="Glava"/>
    <w:rsid w:val="007F3F08"/>
    <w:rPr>
      <w:i/>
      <w:sz w:val="22"/>
    </w:rPr>
  </w:style>
  <w:style w:type="paragraph" w:styleId="Navadensplet">
    <w:name w:val="Normal (Web)"/>
    <w:basedOn w:val="Navaden"/>
    <w:uiPriority w:val="99"/>
    <w:unhideWhenUsed/>
    <w:rsid w:val="008F4461"/>
    <w:pPr>
      <w:spacing w:before="100" w:beforeAutospacing="1" w:after="100" w:afterAutospacing="1"/>
    </w:pPr>
    <w:rPr>
      <w:rFonts w:eastAsiaTheme="minorEastAsia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3E696D-8940-4F05-9ACA-4D63CF10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52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999</CharactersWithSpaces>
  <SharedDoc>false</SharedDoc>
  <HLinks>
    <vt:vector size="12" baseType="variant">
      <vt:variant>
        <vt:i4>1048616</vt:i4>
      </vt:variant>
      <vt:variant>
        <vt:i4>-1</vt:i4>
      </vt:variant>
      <vt:variant>
        <vt:i4>1053</vt:i4>
      </vt:variant>
      <vt:variant>
        <vt:i4>1</vt:i4>
      </vt:variant>
      <vt:variant>
        <vt:lpwstr>https://s3.mojalbum.com/1020803_4934228_4934735/travnikova-dolina/tole-desno-je-travniski-in-travniski-rob_z.jpg</vt:lpwstr>
      </vt:variant>
      <vt:variant>
        <vt:lpwstr/>
      </vt:variant>
      <vt:variant>
        <vt:i4>131145</vt:i4>
      </vt:variant>
      <vt:variant>
        <vt:i4>-1</vt:i4>
      </vt:variant>
      <vt:variant>
        <vt:i4>1054</vt:i4>
      </vt:variant>
      <vt:variant>
        <vt:i4>1</vt:i4>
      </vt:variant>
      <vt:variant>
        <vt:lpwstr>http://bojana-in-jure.dynu.net/2017/06_Hribi_Travniska_dolina-17_06_2017/Html/slides/Slika_064.jpg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cp:lastModifiedBy>PD Škofja Loka</cp:lastModifiedBy>
  <cp:revision>5</cp:revision>
  <cp:lastPrinted>2020-05-27T20:11:00Z</cp:lastPrinted>
  <dcterms:created xsi:type="dcterms:W3CDTF">2020-05-27T19:20:00Z</dcterms:created>
  <dcterms:modified xsi:type="dcterms:W3CDTF">2020-05-29T10:21:00Z</dcterms:modified>
</cp:coreProperties>
</file>