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562E45" w14:textId="77777777" w:rsidR="00C6548F" w:rsidRDefault="00C6548F"/>
    <w:tbl>
      <w:tblPr>
        <w:tblW w:w="11401" w:type="dxa"/>
        <w:tblInd w:w="-601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60"/>
        <w:gridCol w:w="198"/>
        <w:gridCol w:w="560"/>
        <w:gridCol w:w="280"/>
        <w:gridCol w:w="3044"/>
        <w:gridCol w:w="282"/>
        <w:gridCol w:w="454"/>
        <w:gridCol w:w="141"/>
        <w:gridCol w:w="700"/>
        <w:gridCol w:w="247"/>
        <w:gridCol w:w="36"/>
        <w:gridCol w:w="249"/>
        <w:gridCol w:w="35"/>
        <w:gridCol w:w="142"/>
        <w:gridCol w:w="1068"/>
        <w:gridCol w:w="170"/>
        <w:gridCol w:w="1781"/>
        <w:gridCol w:w="236"/>
      </w:tblGrid>
      <w:tr w:rsidR="00C04877" w14:paraId="09693790" w14:textId="77777777" w:rsidTr="00E44094">
        <w:trPr>
          <w:cantSplit/>
          <w:trHeight w:val="711"/>
        </w:trPr>
        <w:tc>
          <w:tcPr>
            <w:tcW w:w="1976" w:type="dxa"/>
            <w:gridSpan w:val="3"/>
            <w:vAlign w:val="bottom"/>
          </w:tcPr>
          <w:p w14:paraId="0539C20B" w14:textId="77777777" w:rsidR="00C04877" w:rsidRDefault="00C04877">
            <w:pPr>
              <w:rPr>
                <w:b/>
                <w:sz w:val="36"/>
              </w:rPr>
            </w:pPr>
          </w:p>
        </w:tc>
        <w:tc>
          <w:tcPr>
            <w:tcW w:w="5744" w:type="dxa"/>
            <w:gridSpan w:val="9"/>
            <w:tcBorders>
              <w:bottom w:val="dashed" w:sz="4" w:space="0" w:color="auto"/>
            </w:tcBorders>
            <w:vAlign w:val="center"/>
          </w:tcPr>
          <w:p w14:paraId="13D5E396" w14:textId="77777777" w:rsidR="00C04877" w:rsidRDefault="00C04877" w:rsidP="00A77017">
            <w:pPr>
              <w:pStyle w:val="Naslov2"/>
              <w:ind w:left="0" w:firstLine="0"/>
              <w:jc w:val="left"/>
              <w:rPr>
                <w:sz w:val="58"/>
                <w:highlight w:val="yellow"/>
              </w:rPr>
            </w:pPr>
            <w:r>
              <w:rPr>
                <w:color w:val="0000FF"/>
                <w:sz w:val="44"/>
              </w:rPr>
              <w:t>Vodniška sekcija</w:t>
            </w:r>
          </w:p>
        </w:tc>
        <w:tc>
          <w:tcPr>
            <w:tcW w:w="3681" w:type="dxa"/>
            <w:gridSpan w:val="7"/>
            <w:vMerge w:val="restart"/>
            <w:vAlign w:val="center"/>
          </w:tcPr>
          <w:p w14:paraId="0F88AD33" w14:textId="77777777" w:rsidR="00C04877" w:rsidRDefault="00DE2990">
            <w:pPr>
              <w:pStyle w:val="Naslov2"/>
              <w:ind w:left="0" w:firstLine="0"/>
              <w:rPr>
                <w:sz w:val="58"/>
                <w:highlight w:val="yellow"/>
              </w:rPr>
            </w:pPr>
            <w:r>
              <w:rPr>
                <w:noProof/>
                <w:sz w:val="58"/>
              </w:rPr>
              <w:drawing>
                <wp:inline distT="0" distB="0" distL="0" distR="0" wp14:anchorId="29FF9615" wp14:editId="4D2D7E37">
                  <wp:extent cx="2200275" cy="2162175"/>
                  <wp:effectExtent l="19050" t="0" r="9525" b="0"/>
                  <wp:docPr id="1" name="Slika 1" descr="logotip pd skofja loka 150dpi kon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 pd skofja loka 150dpi kon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877" w14:paraId="03EC625E" w14:textId="77777777" w:rsidTr="00E44094">
        <w:trPr>
          <w:cantSplit/>
          <w:trHeight w:val="70"/>
        </w:trPr>
        <w:tc>
          <w:tcPr>
            <w:tcW w:w="7720" w:type="dxa"/>
            <w:gridSpan w:val="12"/>
            <w:vAlign w:val="bottom"/>
          </w:tcPr>
          <w:p w14:paraId="248549B9" w14:textId="77777777" w:rsidR="00C04877" w:rsidRDefault="00C04877">
            <w:pPr>
              <w:pStyle w:val="Naslov2"/>
              <w:ind w:left="0" w:firstLine="0"/>
              <w:rPr>
                <w:sz w:val="10"/>
              </w:rPr>
            </w:pPr>
          </w:p>
        </w:tc>
        <w:tc>
          <w:tcPr>
            <w:tcW w:w="3681" w:type="dxa"/>
            <w:gridSpan w:val="7"/>
            <w:vMerge/>
            <w:vAlign w:val="center"/>
          </w:tcPr>
          <w:p w14:paraId="2869F518" w14:textId="77777777" w:rsidR="00C04877" w:rsidRDefault="00C04877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C04877" w14:paraId="62064EDB" w14:textId="77777777" w:rsidTr="00E44094">
        <w:trPr>
          <w:cantSplit/>
          <w:trHeight w:val="1068"/>
        </w:trPr>
        <w:tc>
          <w:tcPr>
            <w:tcW w:w="7720" w:type="dxa"/>
            <w:gridSpan w:val="12"/>
            <w:vAlign w:val="bottom"/>
          </w:tcPr>
          <w:p w14:paraId="1E86544E" w14:textId="77777777" w:rsidR="00C04877" w:rsidRDefault="00FF42A5" w:rsidP="0056738B">
            <w:pPr>
              <w:pStyle w:val="Naslov2"/>
              <w:ind w:left="0" w:firstLine="0"/>
              <w:rPr>
                <w:sz w:val="10"/>
                <w:highlight w:val="yellow"/>
              </w:rPr>
            </w:pPr>
            <w:r>
              <w:rPr>
                <w:rFonts w:ascii="Arial" w:hAnsi="Arial"/>
                <w:b w:val="0"/>
                <w:i w:val="0"/>
                <w:noProof/>
                <w:color w:val="FF0000"/>
                <w:sz w:val="20"/>
              </w:rPr>
              <w:pict w14:anchorId="654FF4F8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0" type="#_x0000_t136" style="position:absolute;left:0;text-align:left;margin-left:0;margin-top:-.55pt;width:270.3pt;height:45.3pt;z-index:251658240;mso-position-horizontal:center;mso-position-horizontal-relative:text;mso-position-vertical-relative:text" adj="10772" fillcolor="red" strokecolor="blue" strokeweight="1.5pt">
                  <v:shadow on="t"/>
                  <v:textpath style="font-family:&quot;Arial Black&quot;;font-style:italic;v-text-kern:t" trim="t" fitpath="t" string="MLADINSKI ODSEK"/>
                  <w10:wrap type="topAndBottom"/>
                </v:shape>
              </w:pict>
            </w:r>
          </w:p>
        </w:tc>
        <w:tc>
          <w:tcPr>
            <w:tcW w:w="3681" w:type="dxa"/>
            <w:gridSpan w:val="7"/>
            <w:vMerge/>
            <w:vAlign w:val="center"/>
          </w:tcPr>
          <w:p w14:paraId="225CED3F" w14:textId="77777777" w:rsidR="00C04877" w:rsidRDefault="00C04877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C04877" w14:paraId="51FDCDD4" w14:textId="77777777" w:rsidTr="00E44094">
        <w:trPr>
          <w:cantSplit/>
          <w:trHeight w:val="762"/>
        </w:trPr>
        <w:tc>
          <w:tcPr>
            <w:tcW w:w="7720" w:type="dxa"/>
            <w:gridSpan w:val="12"/>
            <w:vAlign w:val="bottom"/>
          </w:tcPr>
          <w:p w14:paraId="270C1C43" w14:textId="77777777" w:rsidR="00C04877" w:rsidRDefault="00FF42A5">
            <w:pPr>
              <w:pStyle w:val="Glava"/>
              <w:tabs>
                <w:tab w:val="clear" w:pos="4153"/>
                <w:tab w:val="clear" w:pos="8306"/>
              </w:tabs>
            </w:pPr>
            <w:r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</w:rPr>
              <w:pict w14:anchorId="4775CB00">
                <v:shape id="_x0000_s1039" type="#_x0000_t136" style="position:absolute;margin-left:-3.65pt;margin-top:4.3pt;width:357.2pt;height:33.75pt;z-index:251657216;mso-position-horizontal-relative:text;mso-position-vertical-relative:text" adj="10772" fillcolor="red" strokecolor="blue" strokeweight="1pt">
                  <v:shadow on="t"/>
                  <v:textpath style="font-family:&quot;Arial Black&quot;;font-size:24pt;font-style:italic;v-text-kern:t" trim="t" fitpath="t" string="vabimo vas na izlet - pohod"/>
                  <w10:wrap type="topAndBottom"/>
                </v:shape>
              </w:pict>
            </w:r>
          </w:p>
        </w:tc>
        <w:tc>
          <w:tcPr>
            <w:tcW w:w="3681" w:type="dxa"/>
            <w:gridSpan w:val="7"/>
            <w:vMerge/>
            <w:vAlign w:val="center"/>
          </w:tcPr>
          <w:p w14:paraId="16A4F954" w14:textId="77777777" w:rsidR="00C04877" w:rsidRDefault="00C04877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C04877" w14:paraId="0DB86EB6" w14:textId="77777777" w:rsidTr="00E44094">
        <w:trPr>
          <w:trHeight w:val="762"/>
        </w:trPr>
        <w:tc>
          <w:tcPr>
            <w:tcW w:w="1778" w:type="dxa"/>
            <w:gridSpan w:val="2"/>
            <w:vAlign w:val="bottom"/>
          </w:tcPr>
          <w:p w14:paraId="10CE0E58" w14:textId="77777777" w:rsidR="00C04877" w:rsidRDefault="00C04877">
            <w:pPr>
              <w:rPr>
                <w:b/>
                <w:sz w:val="36"/>
              </w:rPr>
            </w:pPr>
          </w:p>
        </w:tc>
        <w:tc>
          <w:tcPr>
            <w:tcW w:w="9623" w:type="dxa"/>
            <w:gridSpan w:val="17"/>
            <w:tcBorders>
              <w:bottom w:val="dashed" w:sz="4" w:space="0" w:color="auto"/>
            </w:tcBorders>
            <w:vAlign w:val="center"/>
          </w:tcPr>
          <w:p w14:paraId="4C08EEA8" w14:textId="77777777" w:rsidR="00C04877" w:rsidRPr="00FF46AD" w:rsidRDefault="006051C6" w:rsidP="00D17D81">
            <w:pPr>
              <w:pStyle w:val="Naslov2"/>
              <w:ind w:left="0" w:firstLine="0"/>
              <w:rPr>
                <w:rFonts w:ascii="Arial" w:hAnsi="Arial" w:cs="Arial"/>
                <w:sz w:val="48"/>
                <w:szCs w:val="48"/>
                <w:highlight w:val="yellow"/>
              </w:rPr>
            </w:pPr>
            <w:r>
              <w:rPr>
                <w:rFonts w:ascii="Arial" w:hAnsi="Arial" w:cs="Arial"/>
                <w:sz w:val="48"/>
                <w:szCs w:val="48"/>
                <w:highlight w:val="yellow"/>
              </w:rPr>
              <w:t xml:space="preserve">Košutica ali Ljubeljska baba (1968 </w:t>
            </w:r>
            <w:r w:rsidR="00591D3A">
              <w:rPr>
                <w:rFonts w:ascii="Arial" w:hAnsi="Arial" w:cs="Arial"/>
                <w:sz w:val="48"/>
                <w:szCs w:val="48"/>
                <w:highlight w:val="yellow"/>
              </w:rPr>
              <w:t>m)</w:t>
            </w:r>
          </w:p>
        </w:tc>
      </w:tr>
      <w:tr w:rsidR="00C04877" w14:paraId="6B440DA0" w14:textId="77777777" w:rsidTr="00E44094">
        <w:tc>
          <w:tcPr>
            <w:tcW w:w="11401" w:type="dxa"/>
            <w:gridSpan w:val="19"/>
            <w:vAlign w:val="bottom"/>
          </w:tcPr>
          <w:p w14:paraId="777C0120" w14:textId="77777777" w:rsidR="00C04877" w:rsidRDefault="00C04877">
            <w:pPr>
              <w:rPr>
                <w:b/>
                <w:sz w:val="20"/>
              </w:rPr>
            </w:pPr>
          </w:p>
        </w:tc>
      </w:tr>
      <w:tr w:rsidR="00C04877" w14:paraId="2CFFA440" w14:textId="77777777" w:rsidTr="00E44094">
        <w:tc>
          <w:tcPr>
            <w:tcW w:w="1778" w:type="dxa"/>
            <w:gridSpan w:val="2"/>
            <w:vAlign w:val="bottom"/>
          </w:tcPr>
          <w:p w14:paraId="2CCBADA2" w14:textId="77777777"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364" w:type="dxa"/>
            <w:gridSpan w:val="5"/>
            <w:tcBorders>
              <w:bottom w:val="dashed" w:sz="4" w:space="0" w:color="auto"/>
            </w:tcBorders>
            <w:vAlign w:val="bottom"/>
          </w:tcPr>
          <w:p w14:paraId="1CD0F918" w14:textId="04DFCED7" w:rsidR="00C04877" w:rsidRDefault="00386442" w:rsidP="00FC0759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v</w:t>
            </w:r>
            <w:r w:rsidR="00FC0759">
              <w:rPr>
                <w:b/>
                <w:color w:val="0000FF"/>
                <w:sz w:val="44"/>
              </w:rPr>
              <w:t xml:space="preserve"> </w:t>
            </w:r>
            <w:r>
              <w:rPr>
                <w:b/>
                <w:color w:val="0000FF"/>
                <w:sz w:val="44"/>
              </w:rPr>
              <w:t>s</w:t>
            </w:r>
            <w:r w:rsidR="00FC0759">
              <w:rPr>
                <w:b/>
                <w:color w:val="0000FF"/>
                <w:sz w:val="44"/>
              </w:rPr>
              <w:t>oboto</w:t>
            </w:r>
            <w:r>
              <w:rPr>
                <w:b/>
                <w:color w:val="0000FF"/>
                <w:sz w:val="44"/>
              </w:rPr>
              <w:t>,</w:t>
            </w:r>
            <w:r w:rsidR="00FC0759">
              <w:rPr>
                <w:b/>
                <w:color w:val="0000FF"/>
                <w:sz w:val="44"/>
              </w:rPr>
              <w:t xml:space="preserve"> </w:t>
            </w:r>
            <w:r w:rsidR="00030371">
              <w:rPr>
                <w:b/>
                <w:color w:val="0000FF"/>
                <w:sz w:val="44"/>
              </w:rPr>
              <w:t>21</w:t>
            </w:r>
            <w:r w:rsidR="00FF46AD">
              <w:rPr>
                <w:b/>
                <w:color w:val="0000FF"/>
                <w:sz w:val="44"/>
              </w:rPr>
              <w:t>.</w:t>
            </w:r>
            <w:r>
              <w:rPr>
                <w:b/>
                <w:color w:val="0000FF"/>
                <w:sz w:val="44"/>
              </w:rPr>
              <w:t xml:space="preserve"> </w:t>
            </w:r>
            <w:r w:rsidR="006051C6">
              <w:rPr>
                <w:b/>
                <w:color w:val="0000FF"/>
                <w:sz w:val="44"/>
              </w:rPr>
              <w:t>1</w:t>
            </w:r>
            <w:r w:rsidR="00FC0759">
              <w:rPr>
                <w:b/>
                <w:color w:val="0000FF"/>
                <w:sz w:val="44"/>
              </w:rPr>
              <w:t>2</w:t>
            </w:r>
            <w:r w:rsidR="00FF46AD">
              <w:rPr>
                <w:b/>
                <w:color w:val="0000FF"/>
                <w:sz w:val="44"/>
              </w:rPr>
              <w:t>.</w:t>
            </w:r>
            <w:r>
              <w:rPr>
                <w:b/>
                <w:color w:val="0000FF"/>
                <w:sz w:val="44"/>
              </w:rPr>
              <w:t xml:space="preserve"> </w:t>
            </w:r>
            <w:r w:rsidR="00FF46AD">
              <w:rPr>
                <w:b/>
                <w:color w:val="0000FF"/>
                <w:sz w:val="44"/>
              </w:rPr>
              <w:t>20</w:t>
            </w:r>
            <w:r w:rsidR="00D17D81">
              <w:rPr>
                <w:b/>
                <w:color w:val="0000FF"/>
                <w:sz w:val="44"/>
              </w:rPr>
              <w:t>19</w:t>
            </w:r>
          </w:p>
        </w:tc>
        <w:tc>
          <w:tcPr>
            <w:tcW w:w="1827" w:type="dxa"/>
            <w:gridSpan w:val="6"/>
            <w:vAlign w:val="bottom"/>
          </w:tcPr>
          <w:p w14:paraId="17F0CE03" w14:textId="77777777"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245" w:type="dxa"/>
            <w:gridSpan w:val="3"/>
            <w:tcBorders>
              <w:bottom w:val="dashed" w:sz="4" w:space="0" w:color="auto"/>
            </w:tcBorders>
            <w:vAlign w:val="bottom"/>
          </w:tcPr>
          <w:p w14:paraId="0C1BF6BA" w14:textId="77777777" w:rsidR="00C04877" w:rsidRDefault="00313C03" w:rsidP="002E2671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0</w:t>
            </w:r>
            <w:r w:rsidR="00AF6DD5">
              <w:rPr>
                <w:b/>
                <w:color w:val="0000FF"/>
                <w:sz w:val="44"/>
              </w:rPr>
              <w:t>8</w:t>
            </w:r>
            <w:r w:rsidR="00FF46AD">
              <w:rPr>
                <w:b/>
                <w:color w:val="0000FF"/>
                <w:sz w:val="44"/>
              </w:rPr>
              <w:t>:</w:t>
            </w:r>
            <w:r w:rsidR="000D1937">
              <w:rPr>
                <w:b/>
                <w:color w:val="0000FF"/>
                <w:sz w:val="44"/>
              </w:rPr>
              <w:t>0</w:t>
            </w:r>
            <w:r w:rsidR="00FF46AD">
              <w:rPr>
                <w:b/>
                <w:color w:val="0000FF"/>
                <w:sz w:val="44"/>
              </w:rPr>
              <w:t>0</w:t>
            </w:r>
          </w:p>
        </w:tc>
        <w:tc>
          <w:tcPr>
            <w:tcW w:w="2187" w:type="dxa"/>
            <w:gridSpan w:val="3"/>
            <w:vAlign w:val="bottom"/>
          </w:tcPr>
          <w:p w14:paraId="27D4E270" w14:textId="77777777"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C04877" w14:paraId="336A394C" w14:textId="77777777" w:rsidTr="00E44094">
        <w:tc>
          <w:tcPr>
            <w:tcW w:w="11401" w:type="dxa"/>
            <w:gridSpan w:val="19"/>
            <w:vAlign w:val="bottom"/>
          </w:tcPr>
          <w:p w14:paraId="664D029D" w14:textId="77777777" w:rsidR="00C04877" w:rsidRDefault="00C04877">
            <w:pPr>
              <w:rPr>
                <w:b/>
                <w:sz w:val="20"/>
              </w:rPr>
            </w:pPr>
          </w:p>
        </w:tc>
      </w:tr>
      <w:tr w:rsidR="00C04877" w14:paraId="1DE5F44D" w14:textId="77777777" w:rsidTr="00E44094">
        <w:tc>
          <w:tcPr>
            <w:tcW w:w="2536" w:type="dxa"/>
            <w:gridSpan w:val="4"/>
            <w:vAlign w:val="bottom"/>
          </w:tcPr>
          <w:p w14:paraId="0D24E08B" w14:textId="77777777"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8865" w:type="dxa"/>
            <w:gridSpan w:val="15"/>
            <w:tcBorders>
              <w:bottom w:val="dashed" w:sz="4" w:space="0" w:color="auto"/>
            </w:tcBorders>
            <w:vAlign w:val="bottom"/>
          </w:tcPr>
          <w:p w14:paraId="2B8D82FA" w14:textId="77777777" w:rsidR="00386442" w:rsidRDefault="00386442" w:rsidP="00760B9A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p</w:t>
            </w:r>
            <w:r w:rsidR="000D1937">
              <w:rPr>
                <w:b/>
                <w:color w:val="0000FF"/>
                <w:sz w:val="44"/>
              </w:rPr>
              <w:t>arkirišče pred športno dvorano Poden</w:t>
            </w:r>
            <w:r w:rsidR="006051C6">
              <w:rPr>
                <w:b/>
                <w:color w:val="0000FF"/>
                <w:sz w:val="44"/>
              </w:rPr>
              <w:t xml:space="preserve"> </w:t>
            </w:r>
          </w:p>
          <w:p w14:paraId="5AC6F65B" w14:textId="609E14B6" w:rsidR="00C04877" w:rsidRDefault="006051C6" w:rsidP="00760B9A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(oz. po dogovoru)</w:t>
            </w:r>
          </w:p>
        </w:tc>
      </w:tr>
      <w:tr w:rsidR="00C04877" w14:paraId="58C17265" w14:textId="77777777" w:rsidTr="00E44094">
        <w:tc>
          <w:tcPr>
            <w:tcW w:w="11401" w:type="dxa"/>
            <w:gridSpan w:val="19"/>
            <w:vAlign w:val="bottom"/>
          </w:tcPr>
          <w:p w14:paraId="19D9EF63" w14:textId="77777777" w:rsidR="00C04877" w:rsidRDefault="00C04877">
            <w:pPr>
              <w:rPr>
                <w:b/>
                <w:sz w:val="20"/>
              </w:rPr>
            </w:pPr>
          </w:p>
        </w:tc>
      </w:tr>
      <w:tr w:rsidR="00C04877" w14:paraId="65A71D37" w14:textId="77777777" w:rsidTr="00E44094">
        <w:trPr>
          <w:trHeight w:val="596"/>
        </w:trPr>
        <w:tc>
          <w:tcPr>
            <w:tcW w:w="2536" w:type="dxa"/>
            <w:gridSpan w:val="4"/>
            <w:vAlign w:val="bottom"/>
          </w:tcPr>
          <w:p w14:paraId="104E66D5" w14:textId="77777777"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8865" w:type="dxa"/>
            <w:gridSpan w:val="15"/>
            <w:tcBorders>
              <w:bottom w:val="dashed" w:sz="4" w:space="0" w:color="auto"/>
            </w:tcBorders>
            <w:vAlign w:val="bottom"/>
          </w:tcPr>
          <w:p w14:paraId="3B39A75A" w14:textId="77777777" w:rsidR="00386442" w:rsidRDefault="00386442" w:rsidP="00313C03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p</w:t>
            </w:r>
            <w:r w:rsidR="006051C6">
              <w:rPr>
                <w:b/>
                <w:color w:val="0000FF"/>
                <w:sz w:val="44"/>
              </w:rPr>
              <w:t xml:space="preserve">osebni prevoz ali osebni avto </w:t>
            </w:r>
          </w:p>
          <w:p w14:paraId="2ACBC090" w14:textId="1C1476CB" w:rsidR="00C04877" w:rsidRDefault="006051C6" w:rsidP="00313C03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(odvisno od št</w:t>
            </w:r>
            <w:r w:rsidR="00386442">
              <w:rPr>
                <w:b/>
                <w:color w:val="0000FF"/>
                <w:sz w:val="44"/>
              </w:rPr>
              <w:t>evila</w:t>
            </w:r>
            <w:r>
              <w:rPr>
                <w:b/>
                <w:color w:val="0000FF"/>
                <w:sz w:val="44"/>
              </w:rPr>
              <w:t xml:space="preserve"> prijav)</w:t>
            </w:r>
          </w:p>
        </w:tc>
      </w:tr>
      <w:tr w:rsidR="00C04877" w14:paraId="6B1A1934" w14:textId="77777777" w:rsidTr="00E44094">
        <w:trPr>
          <w:trHeight w:val="83"/>
        </w:trPr>
        <w:tc>
          <w:tcPr>
            <w:tcW w:w="11401" w:type="dxa"/>
            <w:gridSpan w:val="19"/>
            <w:vAlign w:val="bottom"/>
          </w:tcPr>
          <w:p w14:paraId="5718BD11" w14:textId="77777777" w:rsidR="00C04877" w:rsidRDefault="00C04877">
            <w:pPr>
              <w:rPr>
                <w:b/>
                <w:sz w:val="20"/>
              </w:rPr>
            </w:pPr>
          </w:p>
        </w:tc>
      </w:tr>
      <w:tr w:rsidR="00C04877" w14:paraId="5D26F763" w14:textId="77777777" w:rsidTr="00E44094">
        <w:trPr>
          <w:cantSplit/>
        </w:trPr>
        <w:tc>
          <w:tcPr>
            <w:tcW w:w="2536" w:type="dxa"/>
            <w:gridSpan w:val="4"/>
            <w:vAlign w:val="bottom"/>
          </w:tcPr>
          <w:p w14:paraId="6345CC89" w14:textId="77777777" w:rsidR="00C04877" w:rsidRDefault="00C04877">
            <w:pPr>
              <w:rPr>
                <w:b/>
                <w:sz w:val="36"/>
              </w:rPr>
            </w:pPr>
          </w:p>
        </w:tc>
        <w:tc>
          <w:tcPr>
            <w:tcW w:w="4901" w:type="dxa"/>
            <w:gridSpan w:val="6"/>
            <w:tcBorders>
              <w:bottom w:val="dashed" w:sz="4" w:space="0" w:color="auto"/>
            </w:tcBorders>
            <w:vAlign w:val="bottom"/>
          </w:tcPr>
          <w:p w14:paraId="07C48C4C" w14:textId="0B0AEF17" w:rsidR="00C04877" w:rsidRPr="00386442" w:rsidRDefault="00386442" w:rsidP="003250B3">
            <w:pPr>
              <w:pStyle w:val="Naslov3"/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  <w:r w:rsidR="00FF46AD" w:rsidRPr="00386442">
              <w:rPr>
                <w:sz w:val="40"/>
                <w:szCs w:val="40"/>
              </w:rPr>
              <w:t xml:space="preserve">rijave </w:t>
            </w:r>
            <w:r w:rsidR="00D17D81" w:rsidRPr="00386442">
              <w:rPr>
                <w:sz w:val="40"/>
                <w:szCs w:val="40"/>
              </w:rPr>
              <w:t xml:space="preserve">na PD, mentoricam ali </w:t>
            </w:r>
            <w:r w:rsidR="00FF46AD" w:rsidRPr="00386442">
              <w:rPr>
                <w:sz w:val="40"/>
                <w:szCs w:val="40"/>
              </w:rPr>
              <w:t xml:space="preserve">vodnikom </w:t>
            </w:r>
          </w:p>
        </w:tc>
        <w:tc>
          <w:tcPr>
            <w:tcW w:w="709" w:type="dxa"/>
            <w:gridSpan w:val="5"/>
            <w:vAlign w:val="bottom"/>
          </w:tcPr>
          <w:p w14:paraId="1A470200" w14:textId="77777777"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3255" w:type="dxa"/>
            <w:gridSpan w:val="4"/>
            <w:tcBorders>
              <w:bottom w:val="dashed" w:sz="4" w:space="0" w:color="auto"/>
            </w:tcBorders>
            <w:vAlign w:val="bottom"/>
          </w:tcPr>
          <w:p w14:paraId="0DA42EA8" w14:textId="77777777" w:rsidR="00386442" w:rsidRDefault="00386442" w:rsidP="00FC0759">
            <w:pPr>
              <w:pStyle w:val="Naslov3"/>
              <w:jc w:val="left"/>
            </w:pPr>
            <w:r>
              <w:t>č</w:t>
            </w:r>
            <w:r w:rsidR="00D17D81">
              <w:t>etrtka</w:t>
            </w:r>
            <w:r>
              <w:t>,</w:t>
            </w:r>
            <w:r w:rsidR="00313C03">
              <w:t xml:space="preserve"> </w:t>
            </w:r>
          </w:p>
          <w:p w14:paraId="31246AEE" w14:textId="4435380E" w:rsidR="00C04877" w:rsidRDefault="00030371" w:rsidP="00FC0759">
            <w:pPr>
              <w:pStyle w:val="Naslov3"/>
              <w:jc w:val="left"/>
            </w:pPr>
            <w:r>
              <w:t>19</w:t>
            </w:r>
            <w:r w:rsidR="00FF46AD">
              <w:t>.</w:t>
            </w:r>
            <w:r w:rsidR="00386442">
              <w:t xml:space="preserve"> </w:t>
            </w:r>
            <w:r w:rsidR="006051C6">
              <w:t>1</w:t>
            </w:r>
            <w:r w:rsidR="00FC0759">
              <w:t>2</w:t>
            </w:r>
            <w:r w:rsidR="00FF46AD">
              <w:t>.</w:t>
            </w:r>
            <w:r w:rsidR="00386442">
              <w:t xml:space="preserve"> </w:t>
            </w:r>
            <w:r w:rsidR="00FF46AD">
              <w:t>201</w:t>
            </w:r>
            <w:r w:rsidR="00D17D81">
              <w:t>9</w:t>
            </w:r>
          </w:p>
        </w:tc>
      </w:tr>
      <w:tr w:rsidR="00C04877" w14:paraId="44D60817" w14:textId="77777777" w:rsidTr="00E44094">
        <w:trPr>
          <w:trHeight w:val="70"/>
        </w:trPr>
        <w:tc>
          <w:tcPr>
            <w:tcW w:w="11401" w:type="dxa"/>
            <w:gridSpan w:val="19"/>
            <w:vAlign w:val="bottom"/>
          </w:tcPr>
          <w:p w14:paraId="3AED8362" w14:textId="77777777" w:rsidR="00C04877" w:rsidRDefault="00C04877">
            <w:pPr>
              <w:rPr>
                <w:b/>
                <w:sz w:val="20"/>
              </w:rPr>
            </w:pPr>
          </w:p>
        </w:tc>
      </w:tr>
      <w:tr w:rsidR="00C04877" w14:paraId="6EA0D707" w14:textId="77777777" w:rsidTr="00E44094">
        <w:trPr>
          <w:cantSplit/>
          <w:trHeight w:val="80"/>
        </w:trPr>
        <w:tc>
          <w:tcPr>
            <w:tcW w:w="6737" w:type="dxa"/>
            <w:gridSpan w:val="9"/>
            <w:vAlign w:val="bottom"/>
          </w:tcPr>
          <w:p w14:paraId="62012AC0" w14:textId="77777777" w:rsidR="00C04877" w:rsidRPr="006F575F" w:rsidRDefault="00C04877" w:rsidP="00F06CB1">
            <w:pPr>
              <w:rPr>
                <w:b/>
                <w:color w:val="1F497D"/>
                <w:sz w:val="36"/>
              </w:rPr>
            </w:pPr>
            <w:r w:rsidRPr="00842AC0">
              <w:rPr>
                <w:b/>
                <w:sz w:val="36"/>
              </w:rPr>
              <w:t>Prispevek na udeleženca izleta</w:t>
            </w:r>
            <w:r w:rsidRPr="006F575F">
              <w:rPr>
                <w:b/>
                <w:color w:val="1F497D"/>
                <w:sz w:val="36"/>
              </w:rPr>
              <w:t xml:space="preserve"> </w:t>
            </w:r>
          </w:p>
        </w:tc>
        <w:tc>
          <w:tcPr>
            <w:tcW w:w="4428" w:type="dxa"/>
            <w:gridSpan w:val="9"/>
            <w:tcBorders>
              <w:bottom w:val="dashed" w:sz="4" w:space="0" w:color="auto"/>
            </w:tcBorders>
            <w:vAlign w:val="bottom"/>
          </w:tcPr>
          <w:p w14:paraId="61D20421" w14:textId="77777777" w:rsidR="00C04877" w:rsidRDefault="00C04877">
            <w:pPr>
              <w:jc w:val="center"/>
              <w:rPr>
                <w:b/>
                <w:color w:val="0000FF"/>
                <w:sz w:val="44"/>
              </w:rPr>
            </w:pPr>
          </w:p>
        </w:tc>
        <w:tc>
          <w:tcPr>
            <w:tcW w:w="236" w:type="dxa"/>
            <w:vAlign w:val="bottom"/>
          </w:tcPr>
          <w:p w14:paraId="50F553E8" w14:textId="77777777" w:rsidR="00C04877" w:rsidRDefault="00C04877">
            <w:pPr>
              <w:rPr>
                <w:b/>
                <w:sz w:val="36"/>
              </w:rPr>
            </w:pPr>
          </w:p>
        </w:tc>
      </w:tr>
      <w:tr w:rsidR="00C04877" w14:paraId="04751129" w14:textId="77777777" w:rsidTr="00E44094">
        <w:tc>
          <w:tcPr>
            <w:tcW w:w="11401" w:type="dxa"/>
            <w:gridSpan w:val="19"/>
            <w:vAlign w:val="bottom"/>
          </w:tcPr>
          <w:p w14:paraId="2B660907" w14:textId="77777777" w:rsidR="00C04877" w:rsidRDefault="00C04877">
            <w:pPr>
              <w:rPr>
                <w:b/>
                <w:sz w:val="20"/>
              </w:rPr>
            </w:pPr>
          </w:p>
        </w:tc>
      </w:tr>
      <w:tr w:rsidR="00C04877" w14:paraId="2A0F2EC2" w14:textId="77777777" w:rsidTr="00FF46AD">
        <w:tc>
          <w:tcPr>
            <w:tcW w:w="1418" w:type="dxa"/>
            <w:vAlign w:val="bottom"/>
          </w:tcPr>
          <w:p w14:paraId="1A200D8A" w14:textId="77777777"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4442" w:type="dxa"/>
            <w:gridSpan w:val="5"/>
            <w:tcBorders>
              <w:bottom w:val="dashed" w:sz="4" w:space="0" w:color="auto"/>
            </w:tcBorders>
            <w:vAlign w:val="bottom"/>
          </w:tcPr>
          <w:p w14:paraId="5AB43116" w14:textId="540DE5D3" w:rsidR="00C04877" w:rsidRDefault="00FF46AD" w:rsidP="001328A5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 </w:t>
            </w:r>
            <w:r w:rsidR="00386442">
              <w:rPr>
                <w:b/>
                <w:color w:val="0000FF"/>
                <w:sz w:val="44"/>
              </w:rPr>
              <w:t>l</w:t>
            </w:r>
            <w:r w:rsidR="002E2671">
              <w:rPr>
                <w:b/>
                <w:color w:val="0000FF"/>
                <w:sz w:val="44"/>
              </w:rPr>
              <w:t>ahek</w:t>
            </w:r>
            <w:r w:rsidR="001328A5">
              <w:rPr>
                <w:b/>
                <w:color w:val="0000FF"/>
                <w:sz w:val="44"/>
              </w:rPr>
              <w:t xml:space="preserve"> izlet</w:t>
            </w:r>
            <w:r>
              <w:rPr>
                <w:b/>
                <w:color w:val="0000FF"/>
                <w:sz w:val="44"/>
              </w:rPr>
              <w:t xml:space="preserve"> </w:t>
            </w:r>
          </w:p>
        </w:tc>
        <w:tc>
          <w:tcPr>
            <w:tcW w:w="1824" w:type="dxa"/>
            <w:gridSpan w:val="5"/>
            <w:vAlign w:val="bottom"/>
          </w:tcPr>
          <w:p w14:paraId="4DCBFD8C" w14:textId="77777777"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Hoje je za:</w:t>
            </w:r>
          </w:p>
        </w:tc>
        <w:tc>
          <w:tcPr>
            <w:tcW w:w="1700" w:type="dxa"/>
            <w:gridSpan w:val="6"/>
            <w:tcBorders>
              <w:bottom w:val="dashed" w:sz="4" w:space="0" w:color="auto"/>
            </w:tcBorders>
            <w:vAlign w:val="bottom"/>
          </w:tcPr>
          <w:p w14:paraId="25CAB48F" w14:textId="77777777" w:rsidR="00C04877" w:rsidRDefault="006051C6" w:rsidP="00945452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5 – 6 </w:t>
            </w:r>
          </w:p>
        </w:tc>
        <w:tc>
          <w:tcPr>
            <w:tcW w:w="2017" w:type="dxa"/>
            <w:gridSpan w:val="2"/>
            <w:vAlign w:val="bottom"/>
          </w:tcPr>
          <w:p w14:paraId="6C7D9D79" w14:textId="2D9F2D3D" w:rsidR="00FF46AD" w:rsidRDefault="0038644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</w:t>
            </w:r>
          </w:p>
        </w:tc>
      </w:tr>
      <w:tr w:rsidR="00C04877" w14:paraId="3C686FB0" w14:textId="77777777" w:rsidTr="00E44094">
        <w:tc>
          <w:tcPr>
            <w:tcW w:w="11401" w:type="dxa"/>
            <w:gridSpan w:val="19"/>
            <w:vAlign w:val="bottom"/>
          </w:tcPr>
          <w:p w14:paraId="23818F70" w14:textId="77777777" w:rsidR="00C04877" w:rsidRDefault="00C04877">
            <w:pPr>
              <w:rPr>
                <w:b/>
                <w:sz w:val="20"/>
              </w:rPr>
            </w:pPr>
          </w:p>
        </w:tc>
      </w:tr>
      <w:tr w:rsidR="00C04877" w:rsidRPr="00E44094" w14:paraId="0EF6D993" w14:textId="77777777" w:rsidTr="005D7717">
        <w:trPr>
          <w:trHeight w:val="1118"/>
        </w:trPr>
        <w:tc>
          <w:tcPr>
            <w:tcW w:w="11165" w:type="dxa"/>
            <w:gridSpan w:val="18"/>
            <w:tcBorders>
              <w:bottom w:val="nil"/>
            </w:tcBorders>
            <w:vAlign w:val="bottom"/>
          </w:tcPr>
          <w:p w14:paraId="0D918F07" w14:textId="77777777" w:rsidR="00FF46AD" w:rsidRDefault="00C04877">
            <w:pPr>
              <w:rPr>
                <w:b/>
                <w:sz w:val="36"/>
              </w:rPr>
            </w:pPr>
            <w:r w:rsidRPr="00E44094">
              <w:rPr>
                <w:b/>
                <w:sz w:val="36"/>
              </w:rPr>
              <w:t>Potrebna oprema:</w:t>
            </w:r>
          </w:p>
          <w:p w14:paraId="2428BC16" w14:textId="3CA451DC" w:rsidR="00C04877" w:rsidRPr="00386442" w:rsidRDefault="00386442" w:rsidP="005D7717">
            <w:pPr>
              <w:rPr>
                <w:b/>
                <w:sz w:val="36"/>
                <w:szCs w:val="36"/>
              </w:rPr>
            </w:pPr>
            <w:r w:rsidRPr="00386442">
              <w:rPr>
                <w:b/>
                <w:color w:val="0000FF"/>
                <w:sz w:val="36"/>
                <w:szCs w:val="36"/>
              </w:rPr>
              <w:t>Oblačila primerna vremenskim razmeram. Dobra pohodna obutev, dereze (lahko tudi male). Priporočam pohodne palice.</w:t>
            </w:r>
            <w:r w:rsidR="00A573A9" w:rsidRPr="00386442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6" w:type="dxa"/>
            <w:tcBorders>
              <w:bottom w:val="dashed" w:sz="4" w:space="0" w:color="auto"/>
            </w:tcBorders>
            <w:vAlign w:val="bottom"/>
          </w:tcPr>
          <w:p w14:paraId="49C468D7" w14:textId="77777777" w:rsidR="00C04877" w:rsidRPr="00E44094" w:rsidRDefault="00C04877" w:rsidP="00A03247">
            <w:pPr>
              <w:pStyle w:val="Naslov4"/>
              <w:rPr>
                <w:color w:val="auto"/>
                <w:sz w:val="40"/>
                <w:szCs w:val="40"/>
              </w:rPr>
            </w:pPr>
          </w:p>
        </w:tc>
      </w:tr>
      <w:tr w:rsidR="00C04877" w14:paraId="02BB446F" w14:textId="77777777" w:rsidTr="00E44094">
        <w:trPr>
          <w:cantSplit/>
          <w:trHeight w:val="833"/>
        </w:trPr>
        <w:tc>
          <w:tcPr>
            <w:tcW w:w="11401" w:type="dxa"/>
            <w:gridSpan w:val="19"/>
            <w:tcBorders>
              <w:top w:val="dashed" w:sz="4" w:space="0" w:color="auto"/>
            </w:tcBorders>
            <w:vAlign w:val="bottom"/>
          </w:tcPr>
          <w:p w14:paraId="2F058B3C" w14:textId="77777777" w:rsidR="00C04877" w:rsidRDefault="00C04877">
            <w:pPr>
              <w:rPr>
                <w:b/>
                <w:sz w:val="20"/>
              </w:rPr>
            </w:pPr>
          </w:p>
        </w:tc>
      </w:tr>
      <w:tr w:rsidR="00C04877" w:rsidRPr="00B129AE" w14:paraId="43945813" w14:textId="77777777" w:rsidTr="005D7717">
        <w:trPr>
          <w:cantSplit/>
          <w:trHeight w:val="564"/>
        </w:trPr>
        <w:tc>
          <w:tcPr>
            <w:tcW w:w="2816" w:type="dxa"/>
            <w:gridSpan w:val="5"/>
            <w:tcBorders>
              <w:top w:val="nil"/>
              <w:bottom w:val="nil"/>
            </w:tcBorders>
            <w:vAlign w:val="bottom"/>
          </w:tcPr>
          <w:p w14:paraId="653CFC50" w14:textId="77777777" w:rsidR="00C04877" w:rsidRPr="00E44094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3780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14:paraId="6FA8666C" w14:textId="77777777" w:rsidR="00C04877" w:rsidRPr="00B129AE" w:rsidRDefault="001A7C62" w:rsidP="00945452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Kužel Iztok</w:t>
            </w:r>
          </w:p>
        </w:tc>
        <w:tc>
          <w:tcPr>
            <w:tcW w:w="1408" w:type="dxa"/>
            <w:gridSpan w:val="6"/>
            <w:tcBorders>
              <w:top w:val="nil"/>
              <w:bottom w:val="nil"/>
            </w:tcBorders>
            <w:vAlign w:val="bottom"/>
          </w:tcPr>
          <w:p w14:paraId="2A6E3A84" w14:textId="77777777"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39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14:paraId="61C7A867" w14:textId="3F337B05" w:rsidR="00C04877" w:rsidRPr="00B129AE" w:rsidRDefault="001A7C62" w:rsidP="001A7C62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031</w:t>
            </w:r>
            <w:r w:rsidR="00386442">
              <w:rPr>
                <w:b/>
                <w:color w:val="0000FF"/>
                <w:sz w:val="40"/>
                <w:szCs w:val="40"/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</w:rPr>
              <w:t>494</w:t>
            </w:r>
            <w:r w:rsidR="00386442">
              <w:rPr>
                <w:b/>
                <w:color w:val="0000FF"/>
                <w:sz w:val="40"/>
                <w:szCs w:val="40"/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</w:rPr>
              <w:t>0</w:t>
            </w:r>
            <w:r w:rsidR="00B53040">
              <w:rPr>
                <w:b/>
                <w:color w:val="0000FF"/>
                <w:sz w:val="40"/>
                <w:szCs w:val="40"/>
              </w:rPr>
              <w:t>20</w:t>
            </w:r>
          </w:p>
        </w:tc>
      </w:tr>
      <w:tr w:rsidR="00C04877" w14:paraId="128D8699" w14:textId="77777777" w:rsidTr="005D7717">
        <w:trPr>
          <w:cantSplit/>
          <w:trHeight w:val="1224"/>
        </w:trPr>
        <w:tc>
          <w:tcPr>
            <w:tcW w:w="2816" w:type="dxa"/>
            <w:gridSpan w:val="5"/>
            <w:tcBorders>
              <w:top w:val="nil"/>
              <w:bottom w:val="nil"/>
            </w:tcBorders>
            <w:vAlign w:val="bottom"/>
          </w:tcPr>
          <w:p w14:paraId="2D03B6E2" w14:textId="371D1470" w:rsidR="00C04877" w:rsidRPr="00E44094" w:rsidRDefault="00D17D81" w:rsidP="00F10D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PD Škofja Loka</w:t>
            </w:r>
            <w:r w:rsidR="00386442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3780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14:paraId="028BB7C0" w14:textId="62D10C30" w:rsidR="00C04877" w:rsidRPr="00B129AE" w:rsidRDefault="00D17D81" w:rsidP="003250B3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Mateja</w:t>
            </w:r>
            <w:r w:rsidR="00386442">
              <w:rPr>
                <w:b/>
                <w:color w:val="0000FF"/>
                <w:sz w:val="40"/>
                <w:szCs w:val="40"/>
              </w:rPr>
              <w:t xml:space="preserve"> Štojs Dolenec</w:t>
            </w:r>
          </w:p>
        </w:tc>
        <w:tc>
          <w:tcPr>
            <w:tcW w:w="1408" w:type="dxa"/>
            <w:gridSpan w:val="6"/>
            <w:tcBorders>
              <w:top w:val="nil"/>
              <w:bottom w:val="nil"/>
            </w:tcBorders>
            <w:vAlign w:val="bottom"/>
          </w:tcPr>
          <w:p w14:paraId="4514E457" w14:textId="77777777" w:rsidR="00C04877" w:rsidRPr="00B129AE" w:rsidRDefault="00E44094" w:rsidP="00F10D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telefon:</w:t>
            </w:r>
          </w:p>
        </w:tc>
        <w:tc>
          <w:tcPr>
            <w:tcW w:w="339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14:paraId="4D88C229" w14:textId="7406AF28" w:rsidR="00C04877" w:rsidRPr="00B129AE" w:rsidRDefault="00D17D81" w:rsidP="003250B3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051</w:t>
            </w:r>
            <w:r w:rsidR="00386442">
              <w:rPr>
                <w:b/>
                <w:color w:val="0000FF"/>
                <w:sz w:val="40"/>
                <w:szCs w:val="40"/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</w:rPr>
              <w:t>332</w:t>
            </w:r>
            <w:r w:rsidR="00386442">
              <w:rPr>
                <w:b/>
                <w:color w:val="0000FF"/>
                <w:sz w:val="40"/>
                <w:szCs w:val="40"/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</w:rPr>
              <w:t>777</w:t>
            </w:r>
          </w:p>
        </w:tc>
      </w:tr>
    </w:tbl>
    <w:p w14:paraId="5A715E0B" w14:textId="0670A4F1" w:rsidR="00B53040" w:rsidRDefault="00FF42A5" w:rsidP="00D11F6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 w14:anchorId="7B59370B">
          <v:shape id="_x0000_s1041" type="#_x0000_t136" style="position:absolute;left:0;text-align:left;margin-left:4pt;margin-top:19.65pt;width:145.15pt;height:22.5pt;z-index:251659264;mso-position-horizontal-relative:text;mso-position-vertical-relative:text" adj="10772" fillcolor="red" strokecolor="blue" strokeweight="1pt">
            <v:shadow on="t"/>
            <v:textpath style="font-family:&quot;Arial Black&quot;;font-size:16pt;font-style:italic;v-text-kern:t" trim="t" fitpath="t" string="Kratek opis ture:"/>
            <w10:wrap type="topAndBottom"/>
          </v:shape>
        </w:pict>
      </w:r>
    </w:p>
    <w:p w14:paraId="4A31AA41" w14:textId="77777777" w:rsidR="00B53040" w:rsidRDefault="00B53040">
      <w:pPr>
        <w:rPr>
          <w:sz w:val="32"/>
          <w:szCs w:val="32"/>
        </w:rPr>
      </w:pPr>
    </w:p>
    <w:p w14:paraId="6E5D6CC8" w14:textId="1C364E30" w:rsidR="005D7717" w:rsidRPr="001445E3" w:rsidRDefault="00D17D81" w:rsidP="001445E3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1445E3">
        <w:rPr>
          <w:rFonts w:ascii="Arial" w:hAnsi="Arial" w:cs="Arial"/>
          <w:b/>
          <w:bCs/>
          <w:sz w:val="40"/>
          <w:szCs w:val="40"/>
        </w:rPr>
        <w:t xml:space="preserve">Plan izvedbe izleta je, da izlet pričnemo </w:t>
      </w:r>
      <w:r w:rsidR="005D7717" w:rsidRPr="001445E3">
        <w:rPr>
          <w:rFonts w:ascii="Arial" w:hAnsi="Arial" w:cs="Arial"/>
          <w:b/>
          <w:bCs/>
          <w:sz w:val="40"/>
          <w:szCs w:val="40"/>
        </w:rPr>
        <w:t xml:space="preserve">malo nad nekdanjim koncentracijskim taboriščem Ljubelj. Pot do planine Korošica je nezahtevna. V nadaljevanju pa nas čaka malo zahtevnejša grebenska pot </w:t>
      </w:r>
      <w:r w:rsidR="001445E3">
        <w:rPr>
          <w:rFonts w:ascii="Arial" w:hAnsi="Arial" w:cs="Arial"/>
          <w:b/>
          <w:bCs/>
          <w:sz w:val="40"/>
          <w:szCs w:val="40"/>
        </w:rPr>
        <w:t>s</w:t>
      </w:r>
      <w:r w:rsidR="005D7717" w:rsidRPr="001445E3">
        <w:rPr>
          <w:rFonts w:ascii="Arial" w:hAnsi="Arial" w:cs="Arial"/>
          <w:b/>
          <w:bCs/>
          <w:sz w:val="40"/>
          <w:szCs w:val="40"/>
        </w:rPr>
        <w:t xml:space="preserve"> čudovitimi razgledi. </w:t>
      </w:r>
    </w:p>
    <w:p w14:paraId="11232773" w14:textId="77777777" w:rsidR="005D7717" w:rsidRPr="001445E3" w:rsidRDefault="005D7717" w:rsidP="001445E3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1445E3">
        <w:rPr>
          <w:rFonts w:ascii="Arial" w:hAnsi="Arial" w:cs="Arial"/>
          <w:b/>
          <w:bCs/>
          <w:sz w:val="40"/>
          <w:szCs w:val="40"/>
        </w:rPr>
        <w:t>Priporočam uporabo pohodnih palic, če ste jih navajeni uporabljati.</w:t>
      </w:r>
    </w:p>
    <w:p w14:paraId="0CAD24BF" w14:textId="77777777" w:rsidR="00D17D81" w:rsidRPr="001445E3" w:rsidRDefault="00B53040" w:rsidP="001445E3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1445E3">
        <w:rPr>
          <w:rFonts w:ascii="Arial" w:hAnsi="Arial" w:cs="Arial"/>
          <w:b/>
          <w:bCs/>
          <w:sz w:val="40"/>
          <w:szCs w:val="40"/>
        </w:rPr>
        <w:t xml:space="preserve">Izlet bomo </w:t>
      </w:r>
      <w:r w:rsidR="00D17D81" w:rsidRPr="001445E3">
        <w:rPr>
          <w:rFonts w:ascii="Arial" w:hAnsi="Arial" w:cs="Arial"/>
          <w:b/>
          <w:bCs/>
          <w:sz w:val="40"/>
          <w:szCs w:val="40"/>
        </w:rPr>
        <w:t xml:space="preserve">prilagodili glede na </w:t>
      </w:r>
      <w:r w:rsidR="00453A53" w:rsidRPr="001445E3">
        <w:rPr>
          <w:rFonts w:ascii="Arial" w:hAnsi="Arial" w:cs="Arial"/>
          <w:b/>
          <w:bCs/>
          <w:sz w:val="40"/>
          <w:szCs w:val="40"/>
        </w:rPr>
        <w:t>snežne razmere, opremljenost pohodnikov in število prijavljenih.</w:t>
      </w:r>
      <w:r w:rsidR="00D17D81" w:rsidRPr="001445E3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69676F2D" w14:textId="77777777" w:rsidR="00D17D81" w:rsidRPr="001445E3" w:rsidRDefault="00D17D81" w:rsidP="001445E3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0FCE92DC" w14:textId="77777777" w:rsidR="000C3450" w:rsidRDefault="0056738B" w:rsidP="001445E3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1445E3">
        <w:rPr>
          <w:rFonts w:ascii="Arial" w:hAnsi="Arial" w:cs="Arial"/>
          <w:b/>
          <w:bCs/>
          <w:sz w:val="40"/>
          <w:szCs w:val="40"/>
        </w:rPr>
        <w:t>Lep p</w:t>
      </w:r>
      <w:r w:rsidR="00D17D81" w:rsidRPr="001445E3">
        <w:rPr>
          <w:rFonts w:ascii="Arial" w:hAnsi="Arial" w:cs="Arial"/>
          <w:b/>
          <w:bCs/>
          <w:sz w:val="40"/>
          <w:szCs w:val="40"/>
        </w:rPr>
        <w:t>laninski pozdrav</w:t>
      </w:r>
      <w:r w:rsidR="000C3450">
        <w:rPr>
          <w:rFonts w:ascii="Arial" w:hAnsi="Arial" w:cs="Arial"/>
          <w:b/>
          <w:bCs/>
          <w:sz w:val="40"/>
          <w:szCs w:val="40"/>
        </w:rPr>
        <w:t>,</w:t>
      </w:r>
      <w:r w:rsidR="00D17D81" w:rsidRPr="001445E3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40210F9A" w14:textId="7998ACB1" w:rsidR="00B53040" w:rsidRDefault="00D17D81" w:rsidP="001445E3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1445E3">
        <w:rPr>
          <w:rFonts w:ascii="Arial" w:hAnsi="Arial" w:cs="Arial"/>
          <w:b/>
          <w:bCs/>
          <w:sz w:val="40"/>
          <w:szCs w:val="40"/>
        </w:rPr>
        <w:t>Iztok</w:t>
      </w:r>
    </w:p>
    <w:p w14:paraId="7125F35D" w14:textId="77777777" w:rsidR="00874B6E" w:rsidRPr="001445E3" w:rsidRDefault="00874B6E" w:rsidP="001445E3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4F606342" w14:textId="77777777" w:rsidR="00BC0995" w:rsidRPr="00D11F66" w:rsidRDefault="00BC0995">
      <w:pPr>
        <w:rPr>
          <w:rFonts w:ascii="Arial" w:hAnsi="Arial" w:cs="Arial"/>
          <w:sz w:val="48"/>
          <w:szCs w:val="48"/>
        </w:rPr>
      </w:pPr>
    </w:p>
    <w:p w14:paraId="3FCCAC6D" w14:textId="6539F85C" w:rsidR="00BC0995" w:rsidRPr="00D11F66" w:rsidRDefault="00874B6E" w:rsidP="00874B6E">
      <w:pPr>
        <w:jc w:val="center"/>
        <w:rPr>
          <w:rFonts w:ascii="Arial" w:hAnsi="Arial" w:cs="Arial"/>
          <w:sz w:val="48"/>
          <w:szCs w:val="48"/>
        </w:rPr>
      </w:pPr>
      <w:bookmarkStart w:id="0" w:name="_GoBack"/>
      <w:r>
        <w:rPr>
          <w:noProof/>
        </w:rPr>
        <w:drawing>
          <wp:inline distT="0" distB="0" distL="0" distR="0" wp14:anchorId="1D8DB207" wp14:editId="3E1653C6">
            <wp:extent cx="4292600" cy="3219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0995" w:rsidRPr="00D11F66" w:rsidSect="002A54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077" w:bottom="1418" w:left="1077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A3F28" w14:textId="77777777" w:rsidR="00FF42A5" w:rsidRDefault="00FF42A5">
      <w:r>
        <w:separator/>
      </w:r>
    </w:p>
  </w:endnote>
  <w:endnote w:type="continuationSeparator" w:id="0">
    <w:p w14:paraId="06483F75" w14:textId="77777777" w:rsidR="00FF42A5" w:rsidRDefault="00FF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A4A7" w14:textId="77777777" w:rsidR="00D93ED5" w:rsidRDefault="00D93ED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DCF59" w14:textId="77777777" w:rsidR="00D93ED5" w:rsidRDefault="00D93ED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F459" w14:textId="77777777" w:rsidR="00D93ED5" w:rsidRDefault="00D93E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495C5" w14:textId="77777777" w:rsidR="00FF42A5" w:rsidRDefault="00FF42A5">
      <w:r>
        <w:separator/>
      </w:r>
    </w:p>
  </w:footnote>
  <w:footnote w:type="continuationSeparator" w:id="0">
    <w:p w14:paraId="6FF4DB39" w14:textId="77777777" w:rsidR="00FF42A5" w:rsidRDefault="00FF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0AF1" w14:textId="77777777" w:rsidR="00D93ED5" w:rsidRDefault="00D93ED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603BA" w14:textId="77777777" w:rsidR="00D93ED5" w:rsidRDefault="00D93ED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2F0BF" w14:textId="77777777" w:rsidR="00D93ED5" w:rsidRDefault="00D93E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76591"/>
    <w:multiLevelType w:val="singleLevel"/>
    <w:tmpl w:val="90FA2C9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FE6"/>
    <w:rsid w:val="00010862"/>
    <w:rsid w:val="00013F6A"/>
    <w:rsid w:val="000271DC"/>
    <w:rsid w:val="00030371"/>
    <w:rsid w:val="00030C6B"/>
    <w:rsid w:val="00036795"/>
    <w:rsid w:val="00047653"/>
    <w:rsid w:val="00054456"/>
    <w:rsid w:val="0005733F"/>
    <w:rsid w:val="00057767"/>
    <w:rsid w:val="000904C1"/>
    <w:rsid w:val="000C3450"/>
    <w:rsid w:val="000D1937"/>
    <w:rsid w:val="000D1A4B"/>
    <w:rsid w:val="000E0C01"/>
    <w:rsid w:val="000F4495"/>
    <w:rsid w:val="00106403"/>
    <w:rsid w:val="00110673"/>
    <w:rsid w:val="00115898"/>
    <w:rsid w:val="001328A5"/>
    <w:rsid w:val="00132F0E"/>
    <w:rsid w:val="001445E3"/>
    <w:rsid w:val="0016592E"/>
    <w:rsid w:val="001A7C62"/>
    <w:rsid w:val="001C2930"/>
    <w:rsid w:val="001C3501"/>
    <w:rsid w:val="001D1531"/>
    <w:rsid w:val="00202B69"/>
    <w:rsid w:val="002313DA"/>
    <w:rsid w:val="002369E3"/>
    <w:rsid w:val="00244171"/>
    <w:rsid w:val="00274C3B"/>
    <w:rsid w:val="00280A33"/>
    <w:rsid w:val="0028401F"/>
    <w:rsid w:val="002A548F"/>
    <w:rsid w:val="002C2D00"/>
    <w:rsid w:val="002C382F"/>
    <w:rsid w:val="002E2671"/>
    <w:rsid w:val="002E3E69"/>
    <w:rsid w:val="002F7687"/>
    <w:rsid w:val="00313C03"/>
    <w:rsid w:val="003250B3"/>
    <w:rsid w:val="00334932"/>
    <w:rsid w:val="00336E19"/>
    <w:rsid w:val="00342F64"/>
    <w:rsid w:val="00353AF7"/>
    <w:rsid w:val="003655CE"/>
    <w:rsid w:val="00382186"/>
    <w:rsid w:val="00386442"/>
    <w:rsid w:val="00386B71"/>
    <w:rsid w:val="003B3594"/>
    <w:rsid w:val="003D4B82"/>
    <w:rsid w:val="003F1821"/>
    <w:rsid w:val="004033E2"/>
    <w:rsid w:val="00416546"/>
    <w:rsid w:val="00445B5D"/>
    <w:rsid w:val="0045253F"/>
    <w:rsid w:val="00453A53"/>
    <w:rsid w:val="00466ED0"/>
    <w:rsid w:val="004715F5"/>
    <w:rsid w:val="004A797B"/>
    <w:rsid w:val="004C0A9D"/>
    <w:rsid w:val="004C643D"/>
    <w:rsid w:val="004E30B3"/>
    <w:rsid w:val="004F1479"/>
    <w:rsid w:val="005052E6"/>
    <w:rsid w:val="005058D3"/>
    <w:rsid w:val="00513B43"/>
    <w:rsid w:val="00514289"/>
    <w:rsid w:val="005443B8"/>
    <w:rsid w:val="00557C6E"/>
    <w:rsid w:val="0056738B"/>
    <w:rsid w:val="00591D3A"/>
    <w:rsid w:val="005B544E"/>
    <w:rsid w:val="005D0704"/>
    <w:rsid w:val="005D7717"/>
    <w:rsid w:val="005F0F83"/>
    <w:rsid w:val="005F6E11"/>
    <w:rsid w:val="006051C6"/>
    <w:rsid w:val="00606EF4"/>
    <w:rsid w:val="00610E70"/>
    <w:rsid w:val="00614853"/>
    <w:rsid w:val="00623A12"/>
    <w:rsid w:val="0062516B"/>
    <w:rsid w:val="006417D7"/>
    <w:rsid w:val="00642054"/>
    <w:rsid w:val="006451F9"/>
    <w:rsid w:val="00645F27"/>
    <w:rsid w:val="00666707"/>
    <w:rsid w:val="006723B2"/>
    <w:rsid w:val="0069360F"/>
    <w:rsid w:val="006B713A"/>
    <w:rsid w:val="006C0427"/>
    <w:rsid w:val="006D02FF"/>
    <w:rsid w:val="006D06E0"/>
    <w:rsid w:val="006D50D8"/>
    <w:rsid w:val="006F0884"/>
    <w:rsid w:val="006F11B5"/>
    <w:rsid w:val="006F575F"/>
    <w:rsid w:val="00705D5C"/>
    <w:rsid w:val="007218EB"/>
    <w:rsid w:val="007262E6"/>
    <w:rsid w:val="00737553"/>
    <w:rsid w:val="00760B9A"/>
    <w:rsid w:val="00761071"/>
    <w:rsid w:val="007666E8"/>
    <w:rsid w:val="0076771D"/>
    <w:rsid w:val="00790229"/>
    <w:rsid w:val="00792364"/>
    <w:rsid w:val="007B7DCA"/>
    <w:rsid w:val="007C77EC"/>
    <w:rsid w:val="007D262C"/>
    <w:rsid w:val="00807392"/>
    <w:rsid w:val="00842AC0"/>
    <w:rsid w:val="008471A3"/>
    <w:rsid w:val="00851BE9"/>
    <w:rsid w:val="00874B6E"/>
    <w:rsid w:val="008856AC"/>
    <w:rsid w:val="008C4E21"/>
    <w:rsid w:val="00907D2E"/>
    <w:rsid w:val="00914C82"/>
    <w:rsid w:val="00945452"/>
    <w:rsid w:val="00947993"/>
    <w:rsid w:val="00951036"/>
    <w:rsid w:val="00953BEE"/>
    <w:rsid w:val="009543F7"/>
    <w:rsid w:val="00963CE0"/>
    <w:rsid w:val="00965C6A"/>
    <w:rsid w:val="00973133"/>
    <w:rsid w:val="00983B92"/>
    <w:rsid w:val="009842E8"/>
    <w:rsid w:val="00995121"/>
    <w:rsid w:val="009A206D"/>
    <w:rsid w:val="009A22A2"/>
    <w:rsid w:val="009A4D18"/>
    <w:rsid w:val="009B3CC7"/>
    <w:rsid w:val="009B7FE6"/>
    <w:rsid w:val="009E335D"/>
    <w:rsid w:val="00A03247"/>
    <w:rsid w:val="00A05DCC"/>
    <w:rsid w:val="00A126FF"/>
    <w:rsid w:val="00A16C2C"/>
    <w:rsid w:val="00A20DF6"/>
    <w:rsid w:val="00A47DF2"/>
    <w:rsid w:val="00A50DBF"/>
    <w:rsid w:val="00A573A9"/>
    <w:rsid w:val="00A6328A"/>
    <w:rsid w:val="00A64374"/>
    <w:rsid w:val="00A655F1"/>
    <w:rsid w:val="00A66312"/>
    <w:rsid w:val="00A77017"/>
    <w:rsid w:val="00A83CF3"/>
    <w:rsid w:val="00A874A4"/>
    <w:rsid w:val="00AF6DD5"/>
    <w:rsid w:val="00B129AE"/>
    <w:rsid w:val="00B24547"/>
    <w:rsid w:val="00B3159B"/>
    <w:rsid w:val="00B53040"/>
    <w:rsid w:val="00B66723"/>
    <w:rsid w:val="00B81AD8"/>
    <w:rsid w:val="00B8555A"/>
    <w:rsid w:val="00B90765"/>
    <w:rsid w:val="00B92019"/>
    <w:rsid w:val="00BB3F25"/>
    <w:rsid w:val="00BB47F8"/>
    <w:rsid w:val="00BC0995"/>
    <w:rsid w:val="00BF3AA8"/>
    <w:rsid w:val="00BF62F2"/>
    <w:rsid w:val="00C03F1F"/>
    <w:rsid w:val="00C04877"/>
    <w:rsid w:val="00C2397F"/>
    <w:rsid w:val="00C36844"/>
    <w:rsid w:val="00C37039"/>
    <w:rsid w:val="00C45FEA"/>
    <w:rsid w:val="00C502A1"/>
    <w:rsid w:val="00C60F20"/>
    <w:rsid w:val="00C6548F"/>
    <w:rsid w:val="00C670F0"/>
    <w:rsid w:val="00C93221"/>
    <w:rsid w:val="00CB30A3"/>
    <w:rsid w:val="00CE0A3E"/>
    <w:rsid w:val="00CE4E2D"/>
    <w:rsid w:val="00D04F1C"/>
    <w:rsid w:val="00D10AD3"/>
    <w:rsid w:val="00D11F66"/>
    <w:rsid w:val="00D17D81"/>
    <w:rsid w:val="00D229D7"/>
    <w:rsid w:val="00D375C7"/>
    <w:rsid w:val="00D93ED5"/>
    <w:rsid w:val="00D9440D"/>
    <w:rsid w:val="00DA5D05"/>
    <w:rsid w:val="00DB05BE"/>
    <w:rsid w:val="00DB1CD4"/>
    <w:rsid w:val="00DB38B2"/>
    <w:rsid w:val="00DC1BC7"/>
    <w:rsid w:val="00DD5947"/>
    <w:rsid w:val="00DE2990"/>
    <w:rsid w:val="00E061DF"/>
    <w:rsid w:val="00E1381C"/>
    <w:rsid w:val="00E23570"/>
    <w:rsid w:val="00E35E86"/>
    <w:rsid w:val="00E376AF"/>
    <w:rsid w:val="00E379B8"/>
    <w:rsid w:val="00E44094"/>
    <w:rsid w:val="00E56053"/>
    <w:rsid w:val="00E858DA"/>
    <w:rsid w:val="00EB25CE"/>
    <w:rsid w:val="00EB6036"/>
    <w:rsid w:val="00EE113C"/>
    <w:rsid w:val="00F06CB1"/>
    <w:rsid w:val="00F10DD9"/>
    <w:rsid w:val="00F5565B"/>
    <w:rsid w:val="00F7545D"/>
    <w:rsid w:val="00F875E2"/>
    <w:rsid w:val="00FA3E0C"/>
    <w:rsid w:val="00FC0759"/>
    <w:rsid w:val="00FC6019"/>
    <w:rsid w:val="00FF2D17"/>
    <w:rsid w:val="00FF42A5"/>
    <w:rsid w:val="00FF46AD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7AFA13FB"/>
  <w15:docId w15:val="{AD78B805-48AB-4A87-A371-17FE684F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A548F"/>
    <w:rPr>
      <w:i/>
      <w:sz w:val="22"/>
    </w:rPr>
  </w:style>
  <w:style w:type="paragraph" w:styleId="Naslov1">
    <w:name w:val="heading 1"/>
    <w:basedOn w:val="Navaden"/>
    <w:next w:val="Navaden"/>
    <w:qFormat/>
    <w:rsid w:val="002A548F"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avaden"/>
    <w:next w:val="Navaden"/>
    <w:qFormat/>
    <w:rsid w:val="002A548F"/>
    <w:pPr>
      <w:keepNext/>
      <w:ind w:left="1440" w:hanging="1440"/>
      <w:jc w:val="center"/>
      <w:outlineLvl w:val="1"/>
    </w:pPr>
    <w:rPr>
      <w:b/>
      <w:sz w:val="72"/>
    </w:rPr>
  </w:style>
  <w:style w:type="paragraph" w:styleId="Naslov3">
    <w:name w:val="heading 3"/>
    <w:basedOn w:val="Navaden"/>
    <w:next w:val="Navaden"/>
    <w:qFormat/>
    <w:rsid w:val="002A548F"/>
    <w:pPr>
      <w:keepNext/>
      <w:jc w:val="center"/>
      <w:outlineLvl w:val="2"/>
    </w:pPr>
    <w:rPr>
      <w:b/>
      <w:color w:val="0000FF"/>
      <w:sz w:val="44"/>
    </w:rPr>
  </w:style>
  <w:style w:type="paragraph" w:styleId="Naslov4">
    <w:name w:val="heading 4"/>
    <w:basedOn w:val="Navaden"/>
    <w:next w:val="Navaden"/>
    <w:qFormat/>
    <w:rsid w:val="002A548F"/>
    <w:pPr>
      <w:keepNext/>
      <w:outlineLvl w:val="3"/>
    </w:pPr>
    <w:rPr>
      <w:b/>
      <w:color w:val="0000FF"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A548F"/>
    <w:pPr>
      <w:tabs>
        <w:tab w:val="center" w:pos="4153"/>
        <w:tab w:val="right" w:pos="8306"/>
      </w:tabs>
    </w:pPr>
  </w:style>
  <w:style w:type="paragraph" w:styleId="Noga">
    <w:name w:val="footer"/>
    <w:basedOn w:val="Navaden"/>
    <w:rsid w:val="002A548F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sid w:val="002A548F"/>
    <w:rPr>
      <w:rFonts w:ascii="Comic Sans MS" w:hAnsi="Comic Sans MS"/>
      <w:b/>
      <w:bCs/>
      <w:color w:val="FF0000"/>
      <w:sz w:val="72"/>
    </w:rPr>
  </w:style>
  <w:style w:type="paragraph" w:styleId="Besedilooblaka">
    <w:name w:val="Balloon Text"/>
    <w:basedOn w:val="Navaden"/>
    <w:semiHidden/>
    <w:rsid w:val="002A548F"/>
    <w:rPr>
      <w:rFonts w:ascii="Tahoma" w:hAnsi="Tahoma" w:cs="Tahoma"/>
      <w:sz w:val="16"/>
      <w:szCs w:val="16"/>
    </w:rPr>
  </w:style>
  <w:style w:type="character" w:styleId="Hiperpovezava">
    <w:name w:val="Hyperlink"/>
    <w:rsid w:val="002369E3"/>
    <w:rPr>
      <w:color w:val="0000FF"/>
      <w:u w:val="single"/>
    </w:rPr>
  </w:style>
  <w:style w:type="character" w:customStyle="1" w:styleId="postbody">
    <w:name w:val="postbody"/>
    <w:basedOn w:val="Privzetapisavaodstavka"/>
    <w:rsid w:val="00030C6B"/>
  </w:style>
  <w:style w:type="paragraph" w:styleId="Odstavekseznama">
    <w:name w:val="List Paragraph"/>
    <w:basedOn w:val="Navaden"/>
    <w:uiPriority w:val="34"/>
    <w:qFormat/>
    <w:rsid w:val="00313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roman-obr\pl-iz-u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pl-iz-ut.dot</Template>
  <TotalTime>110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	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PD Škofja Loka</cp:lastModifiedBy>
  <cp:revision>25</cp:revision>
  <cp:lastPrinted>2008-12-07T19:06:00Z</cp:lastPrinted>
  <dcterms:created xsi:type="dcterms:W3CDTF">2015-02-05T16:51:00Z</dcterms:created>
  <dcterms:modified xsi:type="dcterms:W3CDTF">2019-12-09T07:52:00Z</dcterms:modified>
</cp:coreProperties>
</file>